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C" w:rsidRPr="00A1339C" w:rsidRDefault="00A1339C" w:rsidP="00A1339C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1339C">
        <w:rPr>
          <w:rFonts w:ascii="Times New Roman" w:hAnsi="Times New Roman" w:cs="Times New Roman"/>
          <w:sz w:val="26"/>
          <w:szCs w:val="26"/>
        </w:rPr>
        <w:t>Список</w:t>
      </w:r>
    </w:p>
    <w:p w:rsidR="00A1339C" w:rsidRPr="00A1339C" w:rsidRDefault="00A1339C" w:rsidP="00A1339C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1339C">
        <w:rPr>
          <w:rFonts w:ascii="Times New Roman" w:hAnsi="Times New Roman" w:cs="Times New Roman"/>
          <w:sz w:val="26"/>
          <w:szCs w:val="26"/>
        </w:rPr>
        <w:t xml:space="preserve">участников конкурса на замещение должностей </w:t>
      </w:r>
      <w:proofErr w:type="gramStart"/>
      <w:r w:rsidRPr="00A1339C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</w:p>
    <w:p w:rsidR="00A1339C" w:rsidRPr="00A1339C" w:rsidRDefault="00A1339C" w:rsidP="00A1339C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1339C">
        <w:rPr>
          <w:rFonts w:ascii="Times New Roman" w:hAnsi="Times New Roman" w:cs="Times New Roman"/>
          <w:sz w:val="26"/>
          <w:szCs w:val="26"/>
        </w:rPr>
        <w:t>гражданской службы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420"/>
        <w:gridCol w:w="2700"/>
      </w:tblGrid>
      <w:tr w:rsidR="00A1339C" w:rsidRPr="00A1339C" w:rsidTr="003F0561">
        <w:trPr>
          <w:cantSplit/>
        </w:trPr>
        <w:tc>
          <w:tcPr>
            <w:tcW w:w="9648" w:type="dxa"/>
            <w:gridSpan w:val="3"/>
            <w:tcBorders>
              <w:top w:val="nil"/>
              <w:bottom w:val="nil"/>
            </w:tcBorders>
            <w:vAlign w:val="center"/>
          </w:tcPr>
          <w:p w:rsidR="00A1339C" w:rsidRPr="00A1339C" w:rsidRDefault="00A1339C" w:rsidP="00A1339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A1339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Управлении</w:t>
            </w:r>
            <w:r w:rsidRPr="00A1339C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Федеральной налоговой службы по Тульской области: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Ф.И.О. участника конкурса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Анциферова Полина Игоревна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Скворцова Наталья Владимировна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Хозяйственный 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Васильева Елена Николаевна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Миронова Ирина Юрьевна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Отдел камерального контроля НДФЛ и </w:t>
            </w:r>
            <w:proofErr w:type="gram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Гребенькова</w:t>
            </w:r>
            <w:proofErr w:type="spell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Талпа</w:t>
            </w:r>
            <w:proofErr w:type="spell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Отдел проектного управления долгом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Кузькина Юлия Алексеевна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Фененко Анастасия Романовна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 физических лиц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Карамышева Екатерина Константиновна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Козлова Галина Николаевна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 физических лиц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Курсевич</w:t>
            </w:r>
            <w:proofErr w:type="spell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Юрьевна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Тугбаева</w:t>
            </w:r>
            <w:proofErr w:type="spell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Отдел камерального контроля в сфере налогообложения имущества №1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Кудряшова Ольга Геннадьевна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Мартиросов</w:t>
            </w:r>
            <w:proofErr w:type="spell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Гарриевич</w:t>
            </w:r>
            <w:proofErr w:type="spellEnd"/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Отдел камерального контроля №1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Макаров Кирилл Константинович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Попельская</w:t>
            </w:r>
            <w:proofErr w:type="spell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Ирина Арнольдовна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Отдел камерального контроля №2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Баранова Ольга Викторовна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Брейкин</w:t>
            </w:r>
            <w:proofErr w:type="spell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Владимирович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Пилько</w:t>
            </w:r>
            <w:proofErr w:type="spell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состояния расчетов с бюджетом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Ефимова Анастасия Николаевна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Молчанова Анна Романовна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Отдел камерального контроля НДС №1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Андрианова Анна Тимуровна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Двойных</w:t>
            </w:r>
            <w:proofErr w:type="gram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Отдел камерального контроля НДС №2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Сейидова</w:t>
            </w:r>
            <w:proofErr w:type="spell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Альгида</w:t>
            </w:r>
            <w:proofErr w:type="spell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Айдинбековна</w:t>
            </w:r>
            <w:proofErr w:type="spellEnd"/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Толкачева Вера Александровна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Отдел оперативного контроля №1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Андреев Иван Александрович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Жулёв</w:t>
            </w:r>
            <w:proofErr w:type="spell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Моргунова Кристина Алексеевна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налогового контроля №2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Воробьева Елена Вячеславовна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Макаева</w:t>
            </w:r>
            <w:proofErr w:type="spell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Отдел налогового контроля №4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Бельских Татьяна Анатольевна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Матвеев Руслан Евгеньевич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Титова Татьяна Михайловна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Отдел налогового контроля №4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Кобякин</w:t>
            </w:r>
            <w:proofErr w:type="spell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Самохина Ольга Сергеевна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Отдел налогового контроля №5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Иванова Наталья Алексеевна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Раиля</w:t>
            </w:r>
            <w:proofErr w:type="spell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Адиловна</w:t>
            </w:r>
            <w:proofErr w:type="spellEnd"/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Отдел обеспечения процедур банкротства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Горнова</w:t>
            </w:r>
            <w:proofErr w:type="spell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Алиса Андреевна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Мосягин Дмитрий Юрьевич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Туркина Ирина Николаевна</w:t>
            </w:r>
          </w:p>
        </w:tc>
      </w:tr>
      <w:tr w:rsidR="00A1339C" w:rsidRPr="00B67EEA" w:rsidTr="003F0561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Отдел оказания государственных услуг №2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Махарадзе Лиана </w:t>
            </w: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Кобовна</w:t>
            </w:r>
            <w:proofErr w:type="spellEnd"/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>Саралипова</w:t>
            </w:r>
            <w:proofErr w:type="spellEnd"/>
            <w:r w:rsidRPr="00B67EE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Николаевна</w:t>
            </w:r>
          </w:p>
        </w:tc>
      </w:tr>
      <w:tr w:rsidR="00A1339C" w:rsidRPr="00B67EEA" w:rsidTr="003F05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339C" w:rsidRPr="00B67EEA" w:rsidRDefault="00A1339C" w:rsidP="003F05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1339C" w:rsidRPr="00B67EEA" w:rsidRDefault="00A1339C" w:rsidP="00A1339C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39C" w:rsidRPr="00B67EEA" w:rsidRDefault="00A1339C" w:rsidP="00A1339C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1339C" w:rsidRPr="00B67EEA" w:rsidSect="00B67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8B" w:rsidRDefault="001D318B" w:rsidP="00A1339C">
      <w:r>
        <w:separator/>
      </w:r>
    </w:p>
  </w:endnote>
  <w:endnote w:type="continuationSeparator" w:id="0">
    <w:p w:rsidR="001D318B" w:rsidRDefault="001D318B" w:rsidP="00A1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9C" w:rsidRDefault="00A1339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9C" w:rsidRDefault="00A1339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9C" w:rsidRDefault="00A133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8B" w:rsidRDefault="001D318B" w:rsidP="00A1339C">
      <w:r>
        <w:separator/>
      </w:r>
    </w:p>
  </w:footnote>
  <w:footnote w:type="continuationSeparator" w:id="0">
    <w:p w:rsidR="001D318B" w:rsidRDefault="001D318B" w:rsidP="00A13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9C" w:rsidRDefault="00A133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9C" w:rsidRDefault="00A1339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9C" w:rsidRDefault="00A133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9C"/>
    <w:rsid w:val="000640AC"/>
    <w:rsid w:val="00133402"/>
    <w:rsid w:val="001D318B"/>
    <w:rsid w:val="00600679"/>
    <w:rsid w:val="00A1339C"/>
    <w:rsid w:val="00B67EEA"/>
    <w:rsid w:val="00C819E5"/>
    <w:rsid w:val="00D17E4D"/>
    <w:rsid w:val="00D7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A133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1339C"/>
    <w:rPr>
      <w:sz w:val="24"/>
      <w:szCs w:val="24"/>
    </w:rPr>
  </w:style>
  <w:style w:type="paragraph" w:styleId="a8">
    <w:name w:val="footer"/>
    <w:basedOn w:val="a"/>
    <w:link w:val="a9"/>
    <w:rsid w:val="00A133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133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A133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1339C"/>
    <w:rPr>
      <w:sz w:val="24"/>
      <w:szCs w:val="24"/>
    </w:rPr>
  </w:style>
  <w:style w:type="paragraph" w:styleId="a8">
    <w:name w:val="footer"/>
    <w:basedOn w:val="a"/>
    <w:link w:val="a9"/>
    <w:rsid w:val="00A133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133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KONKURS_LIST2</Template>
  <TotalTime>7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Цкипури Наталья Викторовна</dc:creator>
  <cp:lastModifiedBy>Цкипури Наталья Викторовна</cp:lastModifiedBy>
  <cp:revision>2</cp:revision>
  <cp:lastPrinted>2006-10-04T10:21:00Z</cp:lastPrinted>
  <dcterms:created xsi:type="dcterms:W3CDTF">2024-07-24T13:40:00Z</dcterms:created>
  <dcterms:modified xsi:type="dcterms:W3CDTF">2024-07-24T13:56:00Z</dcterms:modified>
</cp:coreProperties>
</file>