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20" w:rsidRDefault="003D464F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F43C20" w:rsidRDefault="003D464F">
      <w:pPr>
        <w:rPr>
          <w:noProof/>
        </w:rPr>
      </w:pPr>
      <w:r>
        <w:rPr>
          <w:noProof/>
        </w:rPr>
        <w:t>01.06.2023 г.</w:t>
      </w:r>
    </w:p>
    <w:p w:rsidR="00F43C20" w:rsidRDefault="003D464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43C20" w:rsidRDefault="003D464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43C20" w:rsidRDefault="003D464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01.05.2023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31.05.2023</w:t>
      </w:r>
    </w:p>
    <w:p w:rsidR="00F43C20" w:rsidRDefault="00F43C2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F43C20">
        <w:trPr>
          <w:cantSplit/>
          <w:trHeight w:val="225"/>
        </w:trPr>
        <w:tc>
          <w:tcPr>
            <w:tcW w:w="7513" w:type="dxa"/>
            <w:vMerge w:val="restart"/>
          </w:tcPr>
          <w:p w:rsidR="00F43C20" w:rsidRDefault="00F43C20">
            <w:pPr>
              <w:jc w:val="center"/>
              <w:rPr>
                <w:noProof/>
                <w:sz w:val="18"/>
                <w:lang w:val="en-US"/>
              </w:rPr>
            </w:pPr>
          </w:p>
          <w:p w:rsidR="00F43C20" w:rsidRDefault="003D464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43C20" w:rsidRPr="003D464F" w:rsidRDefault="003D464F">
            <w:pPr>
              <w:jc w:val="center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F43C20">
        <w:trPr>
          <w:cantSplit/>
          <w:trHeight w:val="437"/>
        </w:trPr>
        <w:tc>
          <w:tcPr>
            <w:tcW w:w="7513" w:type="dxa"/>
            <w:vMerge/>
          </w:tcPr>
          <w:p w:rsidR="00F43C20" w:rsidRDefault="00F43C2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F43C20" w:rsidRPr="003D464F" w:rsidRDefault="00F43C20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F43C20">
        <w:trPr>
          <w:cantSplit/>
        </w:trPr>
        <w:tc>
          <w:tcPr>
            <w:tcW w:w="7513" w:type="dxa"/>
          </w:tcPr>
          <w:p w:rsidR="00F43C20" w:rsidRDefault="003D464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F43C20" w:rsidRPr="003D464F" w:rsidRDefault="003D464F">
            <w:pPr>
              <w:jc w:val="center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2</w:t>
            </w:r>
          </w:p>
        </w:tc>
      </w:tr>
      <w:tr w:rsidR="00F43C20">
        <w:trPr>
          <w:cantSplit/>
        </w:trPr>
        <w:tc>
          <w:tcPr>
            <w:tcW w:w="7513" w:type="dxa"/>
          </w:tcPr>
          <w:p w:rsidR="00F43C20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F43C20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3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20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4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4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3D464F" w:rsidRPr="003D464F" w:rsidRDefault="003B2AA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64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3D464F" w:rsidRPr="003D464F" w:rsidRDefault="001C6DE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3D464F" w:rsidRPr="003D464F" w:rsidRDefault="00516BBD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3D464F" w:rsidRPr="003D464F" w:rsidRDefault="001C6DE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2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3D464F" w:rsidRPr="003D464F" w:rsidRDefault="001C6DE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38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3D464F" w:rsidRPr="003D464F" w:rsidRDefault="001C6DE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  <w:r w:rsidR="003D464F" w:rsidRPr="003D464F">
              <w:rPr>
                <w:b/>
                <w:noProof/>
                <w:sz w:val="18"/>
              </w:rPr>
              <w:t>8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12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3D464F" w:rsidRPr="003D464F" w:rsidRDefault="003D464F" w:rsidP="001C6DE3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5</w:t>
            </w:r>
            <w:r w:rsidR="001C6DE3">
              <w:rPr>
                <w:b/>
                <w:noProof/>
                <w:sz w:val="18"/>
              </w:rPr>
              <w:t>5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3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3D464F" w:rsidRPr="003D464F" w:rsidRDefault="001C6DE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3D464F" w:rsidRPr="003D464F" w:rsidRDefault="003D464F" w:rsidP="001C6DE3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3</w:t>
            </w:r>
            <w:r w:rsidR="001C6DE3">
              <w:rPr>
                <w:b/>
                <w:noProof/>
                <w:sz w:val="18"/>
              </w:rPr>
              <w:t>2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3D464F" w:rsidRPr="003D464F" w:rsidRDefault="003D464F" w:rsidP="001C6DE3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3</w:t>
            </w:r>
            <w:r w:rsidR="001C6DE3">
              <w:rPr>
                <w:b/>
                <w:noProof/>
                <w:sz w:val="18"/>
              </w:rPr>
              <w:t>3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3D464F" w:rsidRPr="003D464F" w:rsidRDefault="003D464F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13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3D464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3D464F" w:rsidRPr="003D464F" w:rsidRDefault="003D464F" w:rsidP="003B2AAA">
            <w:pPr>
              <w:jc w:val="right"/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4</w:t>
            </w:r>
            <w:r w:rsidR="003B2AAA">
              <w:rPr>
                <w:b/>
                <w:noProof/>
                <w:sz w:val="18"/>
              </w:rPr>
              <w:t>6</w:t>
            </w:r>
          </w:p>
        </w:tc>
      </w:tr>
      <w:tr w:rsidR="003D464F">
        <w:trPr>
          <w:cantSplit/>
        </w:trPr>
        <w:tc>
          <w:tcPr>
            <w:tcW w:w="7513" w:type="dxa"/>
          </w:tcPr>
          <w:p w:rsidR="003D464F" w:rsidRDefault="00516BB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ОП</w:t>
            </w:r>
          </w:p>
        </w:tc>
        <w:tc>
          <w:tcPr>
            <w:tcW w:w="2268" w:type="dxa"/>
          </w:tcPr>
          <w:p w:rsidR="003D464F" w:rsidRPr="003D464F" w:rsidRDefault="00516BBD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</w:p>
        </w:tc>
      </w:tr>
      <w:tr w:rsidR="003D464F" w:rsidRPr="003D464F">
        <w:trPr>
          <w:cantSplit/>
        </w:trPr>
        <w:tc>
          <w:tcPr>
            <w:tcW w:w="7513" w:type="dxa"/>
          </w:tcPr>
          <w:p w:rsidR="003D464F" w:rsidRPr="003D464F" w:rsidRDefault="003D464F">
            <w:pPr>
              <w:rPr>
                <w:b/>
                <w:noProof/>
                <w:sz w:val="18"/>
              </w:rPr>
            </w:pPr>
            <w:r w:rsidRPr="003D464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3D464F" w:rsidRPr="003D464F" w:rsidRDefault="000604E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408</w:t>
            </w:r>
            <w:bookmarkStart w:id="0" w:name="_GoBack"/>
            <w:bookmarkEnd w:id="0"/>
          </w:p>
        </w:tc>
      </w:tr>
    </w:tbl>
    <w:p w:rsidR="00F43C20" w:rsidRDefault="00F43C20">
      <w:pPr>
        <w:rPr>
          <w:noProof/>
        </w:rPr>
      </w:pPr>
    </w:p>
    <w:p w:rsidR="00F43C20" w:rsidRDefault="00F43C20">
      <w:pPr>
        <w:rPr>
          <w:noProof/>
        </w:rPr>
      </w:pPr>
    </w:p>
    <w:p w:rsidR="00F43C20" w:rsidRDefault="00F43C20">
      <w:pPr>
        <w:rPr>
          <w:noProof/>
        </w:rPr>
      </w:pPr>
    </w:p>
    <w:p w:rsidR="003D464F" w:rsidRDefault="003D464F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3D464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64F"/>
    <w:rsid w:val="000604E8"/>
    <w:rsid w:val="001C6DE3"/>
    <w:rsid w:val="001F002A"/>
    <w:rsid w:val="003B2AAA"/>
    <w:rsid w:val="003D464F"/>
    <w:rsid w:val="00516BBD"/>
    <w:rsid w:val="00F43C20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B17558-020F-40CC-A41D-D20B7E0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5</cp:revision>
  <cp:lastPrinted>1899-12-31T19:00:00Z</cp:lastPrinted>
  <dcterms:created xsi:type="dcterms:W3CDTF">2023-06-01T07:10:00Z</dcterms:created>
  <dcterms:modified xsi:type="dcterms:W3CDTF">2023-06-02T05:10:00Z</dcterms:modified>
</cp:coreProperties>
</file>