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317" w:rsidRPr="00FD75EB" w:rsidRDefault="00585317">
      <w:pPr>
        <w:rPr>
          <w:sz w:val="20"/>
          <w:szCs w:val="20"/>
        </w:rPr>
      </w:pPr>
    </w:p>
    <w:p w:rsidR="00C31027" w:rsidRPr="00C220E9" w:rsidRDefault="00C31027" w:rsidP="00E03CBA">
      <w:pPr>
        <w:pStyle w:val="ConsNonformat"/>
        <w:widowControl/>
        <w:ind w:right="0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220E9">
        <w:rPr>
          <w:rFonts w:ascii="Times New Roman" w:hAnsi="Times New Roman" w:cs="Times New Roman"/>
          <w:sz w:val="24"/>
          <w:szCs w:val="24"/>
        </w:rPr>
        <w:t>Список</w:t>
      </w:r>
    </w:p>
    <w:p w:rsidR="00C31027" w:rsidRPr="00C220E9" w:rsidRDefault="00D8551D" w:rsidP="009E5A39">
      <w:pPr>
        <w:pStyle w:val="ConsNonformat"/>
        <w:widowControl/>
        <w:ind w:right="0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220E9">
        <w:rPr>
          <w:rFonts w:ascii="Times New Roman" w:hAnsi="Times New Roman" w:cs="Times New Roman"/>
          <w:sz w:val="24"/>
          <w:szCs w:val="24"/>
        </w:rPr>
        <w:t xml:space="preserve">допущенных </w:t>
      </w:r>
      <w:r w:rsidR="00C31027" w:rsidRPr="00C220E9">
        <w:rPr>
          <w:rFonts w:ascii="Times New Roman" w:hAnsi="Times New Roman" w:cs="Times New Roman"/>
          <w:sz w:val="24"/>
          <w:szCs w:val="24"/>
        </w:rPr>
        <w:t>участников конкурса на замещение</w:t>
      </w:r>
      <w:r w:rsidR="002B75AB" w:rsidRPr="00C220E9">
        <w:rPr>
          <w:rFonts w:ascii="Times New Roman" w:hAnsi="Times New Roman" w:cs="Times New Roman"/>
          <w:sz w:val="24"/>
          <w:szCs w:val="24"/>
        </w:rPr>
        <w:t xml:space="preserve"> вакантных</w:t>
      </w:r>
      <w:r w:rsidR="00C31027" w:rsidRPr="00C220E9">
        <w:rPr>
          <w:rFonts w:ascii="Times New Roman" w:hAnsi="Times New Roman" w:cs="Times New Roman"/>
          <w:sz w:val="24"/>
          <w:szCs w:val="24"/>
        </w:rPr>
        <w:t xml:space="preserve"> должностей государственной</w:t>
      </w:r>
    </w:p>
    <w:p w:rsidR="00C31027" w:rsidRPr="00C220E9" w:rsidRDefault="00C31027" w:rsidP="009E5A39">
      <w:pPr>
        <w:pStyle w:val="ConsNonformat"/>
        <w:widowControl/>
        <w:ind w:right="0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220E9">
        <w:rPr>
          <w:rFonts w:ascii="Times New Roman" w:hAnsi="Times New Roman" w:cs="Times New Roman"/>
          <w:sz w:val="24"/>
          <w:szCs w:val="24"/>
        </w:rPr>
        <w:t>гражданской службы</w:t>
      </w:r>
      <w:r w:rsidR="009E5A39" w:rsidRPr="00C220E9">
        <w:rPr>
          <w:rFonts w:ascii="Times New Roman" w:hAnsi="Times New Roman" w:cs="Times New Roman"/>
          <w:sz w:val="24"/>
          <w:szCs w:val="24"/>
        </w:rPr>
        <w:t xml:space="preserve"> </w:t>
      </w:r>
      <w:r w:rsidR="00E03CBA" w:rsidRPr="00C220E9">
        <w:rPr>
          <w:rFonts w:ascii="Times New Roman" w:hAnsi="Times New Roman" w:cs="Times New Roman"/>
          <w:sz w:val="24"/>
          <w:szCs w:val="24"/>
        </w:rPr>
        <w:t>в ИФНС России по Кировскому району г. Екатеринбурга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35"/>
        <w:gridCol w:w="4467"/>
      </w:tblGrid>
      <w:tr w:rsidR="00C31027" w:rsidRPr="00FD75EB" w:rsidTr="00F62F3E">
        <w:trPr>
          <w:cantSplit/>
        </w:trPr>
        <w:tc>
          <w:tcPr>
            <w:tcW w:w="10137" w:type="dxa"/>
            <w:gridSpan w:val="3"/>
            <w:tcBorders>
              <w:top w:val="nil"/>
              <w:bottom w:val="nil"/>
            </w:tcBorders>
            <w:vAlign w:val="center"/>
          </w:tcPr>
          <w:p w:rsidR="00C31027" w:rsidRPr="00FD75EB" w:rsidRDefault="00C31027" w:rsidP="00E03CB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027" w:rsidRPr="00FD75EB" w:rsidTr="009E49D9">
        <w:trPr>
          <w:cantSplit/>
          <w:trHeight w:val="4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7" w:rsidRPr="00FD75EB" w:rsidRDefault="00C31027" w:rsidP="00F62F3E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</w:rPr>
            </w:pPr>
            <w:r w:rsidRPr="00FD75EB">
              <w:rPr>
                <w:rFonts w:ascii="Times New Roman" w:hAnsi="Times New Roman" w:cs="Times New Roman"/>
              </w:rPr>
              <w:t>Наименование отдела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7" w:rsidRPr="00FD75EB" w:rsidRDefault="00C31027" w:rsidP="009E5A39">
            <w:pPr>
              <w:pStyle w:val="ConsNonformat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D75EB">
              <w:rPr>
                <w:rFonts w:ascii="Times New Roman" w:hAnsi="Times New Roman" w:cs="Times New Roman"/>
              </w:rPr>
              <w:t>Наименование вакантной должности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7" w:rsidRPr="00FD75EB" w:rsidRDefault="00C31027" w:rsidP="00F62F3E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</w:rPr>
            </w:pPr>
            <w:r w:rsidRPr="00FD75EB">
              <w:rPr>
                <w:rFonts w:ascii="Times New Roman" w:hAnsi="Times New Roman" w:cs="Times New Roman"/>
              </w:rPr>
              <w:t>Ф.И.О. участника конкурса</w:t>
            </w:r>
          </w:p>
        </w:tc>
      </w:tr>
      <w:tr w:rsidR="004D1335" w:rsidRPr="00FD75EB" w:rsidTr="009E49D9">
        <w:trPr>
          <w:cantSplit/>
          <w:trHeight w:val="9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335" w:rsidRPr="00C220E9" w:rsidRDefault="004D1335" w:rsidP="009E5A39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20E9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5AB" w:rsidRPr="00C220E9" w:rsidRDefault="004D1335" w:rsidP="00211569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20E9"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  <w:r w:rsidR="001915AB" w:rsidRPr="00C22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1335" w:rsidRPr="00C220E9" w:rsidRDefault="001915AB" w:rsidP="00211569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20E9">
              <w:rPr>
                <w:rFonts w:ascii="Times New Roman" w:hAnsi="Times New Roman" w:cs="Times New Roman"/>
                <w:sz w:val="24"/>
                <w:szCs w:val="24"/>
              </w:rPr>
              <w:t>(1 ед.)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335" w:rsidRPr="00C220E9" w:rsidRDefault="00546833" w:rsidP="009E5A39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0E9">
              <w:rPr>
                <w:rFonts w:ascii="Times New Roman" w:hAnsi="Times New Roman" w:cs="Times New Roman"/>
                <w:sz w:val="24"/>
                <w:szCs w:val="24"/>
              </w:rPr>
              <w:t>Пупкова</w:t>
            </w:r>
            <w:proofErr w:type="spellEnd"/>
            <w:r w:rsidRPr="00C220E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  <w:p w:rsidR="00167116" w:rsidRPr="00C220E9" w:rsidRDefault="009E49D9" w:rsidP="009E5A39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0E9">
              <w:rPr>
                <w:rFonts w:ascii="Times New Roman" w:hAnsi="Times New Roman" w:cs="Times New Roman"/>
                <w:sz w:val="24"/>
                <w:szCs w:val="24"/>
              </w:rPr>
              <w:t>Турышева</w:t>
            </w:r>
            <w:proofErr w:type="spellEnd"/>
            <w:r w:rsidRPr="00C220E9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</w:tr>
      <w:tr w:rsidR="004D1335" w:rsidRPr="00FD75EB" w:rsidTr="009E49D9">
        <w:trPr>
          <w:cantSplit/>
          <w:trHeight w:val="7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35" w:rsidRPr="00C220E9" w:rsidRDefault="004D1335" w:rsidP="009E5A39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20E9">
              <w:rPr>
                <w:rFonts w:ascii="Times New Roman" w:hAnsi="Times New Roman" w:cs="Times New Roman"/>
                <w:sz w:val="24"/>
                <w:szCs w:val="24"/>
              </w:rPr>
              <w:t>Аналитический отдел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AB" w:rsidRPr="00C220E9" w:rsidRDefault="004D1335" w:rsidP="00211569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20E9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  <w:r w:rsidR="001915AB" w:rsidRPr="00C22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1335" w:rsidRPr="00C220E9" w:rsidRDefault="001915AB" w:rsidP="00211569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20E9">
              <w:rPr>
                <w:rFonts w:ascii="Times New Roman" w:hAnsi="Times New Roman" w:cs="Times New Roman"/>
                <w:sz w:val="24"/>
                <w:szCs w:val="24"/>
              </w:rPr>
              <w:t>(1 ед.)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35" w:rsidRPr="00C220E9" w:rsidRDefault="00546833" w:rsidP="009E5A39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0E9">
              <w:rPr>
                <w:rFonts w:ascii="Times New Roman" w:hAnsi="Times New Roman" w:cs="Times New Roman"/>
                <w:sz w:val="24"/>
                <w:szCs w:val="24"/>
              </w:rPr>
              <w:t>Журавлева Анастасия</w:t>
            </w:r>
            <w:r w:rsidR="00350E4F" w:rsidRPr="00C220E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  <w:p w:rsidR="00167116" w:rsidRPr="00C220E9" w:rsidRDefault="002C35F8" w:rsidP="009E5A39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0E9">
              <w:rPr>
                <w:rFonts w:ascii="Times New Roman" w:hAnsi="Times New Roman" w:cs="Times New Roman"/>
                <w:sz w:val="24"/>
                <w:szCs w:val="24"/>
              </w:rPr>
              <w:t>Зорькина</w:t>
            </w:r>
            <w:proofErr w:type="spellEnd"/>
            <w:r w:rsidRPr="00C220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</w:tr>
      <w:tr w:rsidR="004D1335" w:rsidRPr="00FD75EB" w:rsidTr="009E49D9">
        <w:trPr>
          <w:cantSplit/>
          <w:trHeight w:val="8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1335" w:rsidRPr="00C220E9" w:rsidRDefault="004D1335" w:rsidP="009E5A39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20E9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C220E9">
              <w:rPr>
                <w:rFonts w:ascii="Times New Roman" w:hAnsi="Times New Roman" w:cs="Times New Roman"/>
                <w:sz w:val="24"/>
                <w:szCs w:val="24"/>
              </w:rPr>
              <w:t>предпроверочного</w:t>
            </w:r>
            <w:proofErr w:type="spellEnd"/>
            <w:r w:rsidRPr="00C220E9">
              <w:rPr>
                <w:rFonts w:ascii="Times New Roman" w:hAnsi="Times New Roman" w:cs="Times New Roman"/>
                <w:sz w:val="24"/>
                <w:szCs w:val="24"/>
              </w:rPr>
              <w:t xml:space="preserve"> анализа и истребования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AB" w:rsidRPr="00C220E9" w:rsidRDefault="00C220E9" w:rsidP="00211569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20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11569" w:rsidRPr="00C220E9">
              <w:rPr>
                <w:rFonts w:ascii="Times New Roman" w:hAnsi="Times New Roman" w:cs="Times New Roman"/>
                <w:sz w:val="24"/>
                <w:szCs w:val="24"/>
              </w:rPr>
              <w:t>осударственный налоговый инспектор</w:t>
            </w:r>
            <w:r w:rsidR="001915AB" w:rsidRPr="00C22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1335" w:rsidRPr="00C220E9" w:rsidRDefault="001915AB" w:rsidP="00211569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20E9">
              <w:rPr>
                <w:rFonts w:ascii="Times New Roman" w:hAnsi="Times New Roman" w:cs="Times New Roman"/>
                <w:sz w:val="24"/>
                <w:szCs w:val="24"/>
              </w:rPr>
              <w:t>(1 ед.)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E9" w:rsidRPr="00C220E9" w:rsidRDefault="00C220E9" w:rsidP="00C220E9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0E9">
              <w:rPr>
                <w:rFonts w:ascii="Times New Roman" w:hAnsi="Times New Roman" w:cs="Times New Roman"/>
                <w:sz w:val="24"/>
                <w:szCs w:val="24"/>
              </w:rPr>
              <w:t>Старова</w:t>
            </w:r>
            <w:proofErr w:type="spellEnd"/>
            <w:r w:rsidRPr="00C220E9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Юрьевна</w:t>
            </w:r>
          </w:p>
          <w:p w:rsidR="00167116" w:rsidRPr="00C220E9" w:rsidRDefault="00C220E9" w:rsidP="009E5A39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20E9">
              <w:rPr>
                <w:rFonts w:ascii="Times New Roman" w:hAnsi="Times New Roman" w:cs="Times New Roman"/>
                <w:sz w:val="24"/>
                <w:szCs w:val="24"/>
              </w:rPr>
              <w:t>Подгорнова Софья Владимировна</w:t>
            </w:r>
          </w:p>
        </w:tc>
      </w:tr>
      <w:tr w:rsidR="00211569" w:rsidRPr="00FD75EB" w:rsidTr="009E49D9">
        <w:trPr>
          <w:cantSplit/>
          <w:trHeight w:val="4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69" w:rsidRPr="00C220E9" w:rsidRDefault="00211569" w:rsidP="009E5A39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20E9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69" w:rsidRPr="00C220E9" w:rsidRDefault="00211569" w:rsidP="00211569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20E9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  <w:p w:rsidR="001915AB" w:rsidRPr="00C220E9" w:rsidRDefault="001915AB" w:rsidP="00211569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20E9">
              <w:rPr>
                <w:rFonts w:ascii="Times New Roman" w:hAnsi="Times New Roman" w:cs="Times New Roman"/>
                <w:sz w:val="24"/>
                <w:szCs w:val="24"/>
              </w:rPr>
              <w:t>(1 ед.)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69" w:rsidRPr="00C220E9" w:rsidRDefault="009E49D9" w:rsidP="009E5A39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0E9">
              <w:rPr>
                <w:rFonts w:ascii="Times New Roman" w:hAnsi="Times New Roman" w:cs="Times New Roman"/>
                <w:sz w:val="24"/>
                <w:szCs w:val="24"/>
              </w:rPr>
              <w:t>Серебренников Максим Владимирович</w:t>
            </w:r>
          </w:p>
          <w:p w:rsidR="00167116" w:rsidRPr="00C220E9" w:rsidRDefault="009E49D9" w:rsidP="009E5A39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0E9">
              <w:rPr>
                <w:rFonts w:ascii="Times New Roman" w:hAnsi="Times New Roman" w:cs="Times New Roman"/>
                <w:sz w:val="24"/>
                <w:szCs w:val="24"/>
              </w:rPr>
              <w:t>Галанов Максим Денисович</w:t>
            </w:r>
          </w:p>
        </w:tc>
      </w:tr>
      <w:tr w:rsidR="00C31027" w:rsidRPr="00FD75EB" w:rsidTr="00207FA1">
        <w:trPr>
          <w:cantSplit/>
          <w:trHeight w:val="9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7" w:rsidRPr="00C220E9" w:rsidRDefault="00211569" w:rsidP="009E5A39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0E9">
              <w:rPr>
                <w:rFonts w:ascii="Times New Roman" w:hAnsi="Times New Roman" w:cs="Times New Roman"/>
                <w:sz w:val="24"/>
                <w:szCs w:val="24"/>
              </w:rPr>
              <w:t xml:space="preserve">Отдел камеральных проверок № </w:t>
            </w:r>
            <w:r w:rsidR="000E050A" w:rsidRPr="00C22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7" w:rsidRPr="00C220E9" w:rsidRDefault="00C220E9" w:rsidP="00211569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20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31027" w:rsidRPr="00C220E9">
              <w:rPr>
                <w:rFonts w:ascii="Times New Roman" w:hAnsi="Times New Roman" w:cs="Times New Roman"/>
                <w:sz w:val="24"/>
                <w:szCs w:val="24"/>
              </w:rPr>
              <w:t>осударственный налоговый инспектор</w:t>
            </w:r>
          </w:p>
          <w:p w:rsidR="001915AB" w:rsidRPr="00C220E9" w:rsidRDefault="001915AB" w:rsidP="00211569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20E9">
              <w:rPr>
                <w:rFonts w:ascii="Times New Roman" w:hAnsi="Times New Roman" w:cs="Times New Roman"/>
                <w:sz w:val="24"/>
                <w:szCs w:val="24"/>
              </w:rPr>
              <w:t>(1 ед.)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E9" w:rsidRPr="00C220E9" w:rsidRDefault="00C220E9" w:rsidP="00C220E9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20E9">
              <w:rPr>
                <w:rFonts w:ascii="Times New Roman" w:hAnsi="Times New Roman" w:cs="Times New Roman"/>
                <w:sz w:val="24"/>
                <w:szCs w:val="24"/>
              </w:rPr>
              <w:t>Подгорнова Софья Владимировна</w:t>
            </w:r>
          </w:p>
          <w:p w:rsidR="00C220E9" w:rsidRPr="00C220E9" w:rsidRDefault="00C220E9" w:rsidP="00C220E9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0E9">
              <w:rPr>
                <w:rFonts w:ascii="Times New Roman" w:hAnsi="Times New Roman" w:cs="Times New Roman"/>
                <w:sz w:val="24"/>
                <w:szCs w:val="24"/>
              </w:rPr>
              <w:t>Старова</w:t>
            </w:r>
            <w:proofErr w:type="spellEnd"/>
            <w:r w:rsidRPr="00C220E9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Юрьевна</w:t>
            </w:r>
          </w:p>
          <w:p w:rsidR="00167116" w:rsidRPr="00C220E9" w:rsidRDefault="00167116" w:rsidP="009E5A39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50A" w:rsidRPr="00FD75EB" w:rsidTr="009E49D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50A" w:rsidRPr="00C220E9" w:rsidRDefault="000E050A" w:rsidP="009E5A39">
            <w:r w:rsidRPr="00C220E9">
              <w:t xml:space="preserve">Отдел выездных проверок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50A" w:rsidRPr="00C220E9" w:rsidRDefault="000E050A" w:rsidP="000E050A">
            <w:r w:rsidRPr="00C220E9">
              <w:t>Старший государственный налоговый инспектор</w:t>
            </w:r>
          </w:p>
          <w:p w:rsidR="008931D5" w:rsidRPr="00C220E9" w:rsidRDefault="008931D5" w:rsidP="000E050A">
            <w:r w:rsidRPr="00C220E9">
              <w:t>(1 ед.)</w:t>
            </w: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:rsidR="000E050A" w:rsidRPr="00C220E9" w:rsidRDefault="000E050A" w:rsidP="009E5A39"/>
          <w:p w:rsidR="00167116" w:rsidRPr="00C220E9" w:rsidRDefault="00350E4F" w:rsidP="009E5A39">
            <w:r w:rsidRPr="00C220E9">
              <w:t>Шаповалов Александр Валерьевич</w:t>
            </w:r>
          </w:p>
          <w:p w:rsidR="009E49D9" w:rsidRPr="00C220E9" w:rsidRDefault="009E49D9" w:rsidP="009E5A39">
            <w:proofErr w:type="spellStart"/>
            <w:r w:rsidRPr="00C220E9">
              <w:t>Турышева</w:t>
            </w:r>
            <w:proofErr w:type="spellEnd"/>
            <w:r w:rsidRPr="00C220E9">
              <w:t xml:space="preserve"> Валерия Сергеевна</w:t>
            </w:r>
          </w:p>
        </w:tc>
      </w:tr>
      <w:tr w:rsidR="000E050A" w:rsidRPr="00FD75EB" w:rsidTr="009E49D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E050A" w:rsidRPr="00C220E9" w:rsidRDefault="005A3843" w:rsidP="009E5A39">
            <w:r w:rsidRPr="00C220E9">
              <w:t>Отдел урегулирования задолженности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50A" w:rsidRPr="00C220E9" w:rsidRDefault="005A3843" w:rsidP="000E050A">
            <w:r w:rsidRPr="00C220E9">
              <w:t>Государственный налоговый инспектор</w:t>
            </w:r>
          </w:p>
          <w:p w:rsidR="008931D5" w:rsidRPr="00C220E9" w:rsidRDefault="008931D5" w:rsidP="000E050A">
            <w:r w:rsidRPr="00C220E9">
              <w:t>(1 ед.)</w:t>
            </w: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:rsidR="000E050A" w:rsidRPr="00C220E9" w:rsidRDefault="000E050A" w:rsidP="009E5A39"/>
          <w:p w:rsidR="00167116" w:rsidRPr="00C220E9" w:rsidRDefault="00350E4F" w:rsidP="009E5A39">
            <w:r w:rsidRPr="00C220E9">
              <w:t>Малкова Наталья Александровна</w:t>
            </w:r>
          </w:p>
          <w:p w:rsidR="009E49D9" w:rsidRPr="00C220E9" w:rsidRDefault="009E49D9" w:rsidP="009E5A39">
            <w:proofErr w:type="spellStart"/>
            <w:r w:rsidRPr="00C220E9">
              <w:t>Турышева</w:t>
            </w:r>
            <w:proofErr w:type="spellEnd"/>
            <w:r w:rsidRPr="00C220E9">
              <w:t xml:space="preserve"> Валерия Сергеевна</w:t>
            </w:r>
          </w:p>
        </w:tc>
      </w:tr>
      <w:tr w:rsidR="000E050A" w:rsidRPr="00FD75EB" w:rsidTr="009E49D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E050A" w:rsidRPr="00C220E9" w:rsidRDefault="00DC19BC" w:rsidP="009E5A39">
            <w:r w:rsidRPr="00C220E9">
              <w:t>Отдел оперативного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50A" w:rsidRPr="00C220E9" w:rsidRDefault="00DC19BC" w:rsidP="000E050A">
            <w:r w:rsidRPr="00C220E9">
              <w:t>Государственный налоговый инспектор</w:t>
            </w:r>
          </w:p>
          <w:p w:rsidR="008931D5" w:rsidRPr="00C220E9" w:rsidRDefault="008931D5" w:rsidP="000E050A">
            <w:r w:rsidRPr="00C220E9">
              <w:t>(1 ед.)</w:t>
            </w: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:rsidR="000E050A" w:rsidRPr="00C220E9" w:rsidRDefault="00350E4F" w:rsidP="009E5A39">
            <w:r w:rsidRPr="00C220E9">
              <w:t>Нестеренко Иван Александрович</w:t>
            </w:r>
          </w:p>
          <w:p w:rsidR="00167116" w:rsidRPr="00C220E9" w:rsidRDefault="00350E4F" w:rsidP="009E5A39">
            <w:r w:rsidRPr="00C220E9">
              <w:t>Кузнецов Михаил Дмитриевич</w:t>
            </w:r>
          </w:p>
        </w:tc>
      </w:tr>
      <w:tr w:rsidR="00DC19BC" w:rsidRPr="00FD75EB" w:rsidTr="009E49D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C" w:rsidRPr="00C220E9" w:rsidRDefault="00B84F32" w:rsidP="009E5A39">
            <w:r w:rsidRPr="00C220E9">
              <w:t xml:space="preserve">Отдел обеспечения процедур банкротства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9BC" w:rsidRPr="00C220E9" w:rsidRDefault="00B84F32" w:rsidP="008931D5">
            <w:r w:rsidRPr="00C220E9">
              <w:t>Старший специалист 2 разряда</w:t>
            </w:r>
            <w:r w:rsidR="001E3870" w:rsidRPr="00C220E9">
              <w:t xml:space="preserve">  </w:t>
            </w:r>
            <w:proofErr w:type="gramStart"/>
            <w:r w:rsidR="001E3870" w:rsidRPr="00C220E9">
              <w:t xml:space="preserve">   </w:t>
            </w:r>
            <w:r w:rsidRPr="00C220E9">
              <w:t>(</w:t>
            </w:r>
            <w:proofErr w:type="gramEnd"/>
            <w:r w:rsidRPr="00C220E9">
              <w:t>2 ед</w:t>
            </w:r>
            <w:r w:rsidR="008931D5" w:rsidRPr="00C220E9">
              <w:t>.</w:t>
            </w:r>
            <w:r w:rsidRPr="00C220E9">
              <w:t>)</w:t>
            </w: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:rsidR="00DC19BC" w:rsidRPr="00C220E9" w:rsidRDefault="00350E4F" w:rsidP="009E5A39">
            <w:pPr>
              <w:contextualSpacing/>
            </w:pPr>
            <w:proofErr w:type="spellStart"/>
            <w:r w:rsidRPr="00C220E9">
              <w:t>Ярмышева</w:t>
            </w:r>
            <w:proofErr w:type="spellEnd"/>
            <w:r w:rsidRPr="00C220E9">
              <w:t xml:space="preserve"> Юлия</w:t>
            </w:r>
            <w:r w:rsidR="008F244E" w:rsidRPr="00C220E9">
              <w:t xml:space="preserve"> Геннадьевна</w:t>
            </w:r>
          </w:p>
          <w:p w:rsidR="00167116" w:rsidRPr="00C220E9" w:rsidRDefault="00350E4F" w:rsidP="009E5A39">
            <w:pPr>
              <w:contextualSpacing/>
            </w:pPr>
            <w:r w:rsidRPr="00C220E9">
              <w:t xml:space="preserve">Овсянникова </w:t>
            </w:r>
            <w:r w:rsidR="008F244E" w:rsidRPr="00C220E9">
              <w:t>Алена Анатольевна</w:t>
            </w:r>
          </w:p>
          <w:p w:rsidR="00167116" w:rsidRDefault="00CB1D70" w:rsidP="009E5A39">
            <w:pPr>
              <w:contextualSpacing/>
            </w:pPr>
            <w:r w:rsidRPr="00C220E9">
              <w:t>Гуляева Екатерина Алексеевна</w:t>
            </w:r>
          </w:p>
          <w:p w:rsidR="004F4609" w:rsidRPr="00C220E9" w:rsidRDefault="00AA74E7" w:rsidP="009E5A39">
            <w:pPr>
              <w:contextualSpacing/>
            </w:pPr>
            <w:proofErr w:type="spellStart"/>
            <w:r>
              <w:t>Старо</w:t>
            </w:r>
            <w:r w:rsidR="004F4609">
              <w:t>ва</w:t>
            </w:r>
            <w:proofErr w:type="spellEnd"/>
            <w:r w:rsidR="004F4609">
              <w:t xml:space="preserve"> Кристина Юрьевна</w:t>
            </w:r>
          </w:p>
        </w:tc>
      </w:tr>
      <w:tr w:rsidR="001E3870" w:rsidRPr="00FD75EB" w:rsidTr="009E49D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870" w:rsidRPr="00C220E9" w:rsidRDefault="001E3870" w:rsidP="009E5A39">
            <w:r w:rsidRPr="00C220E9">
              <w:t>Отдел общего обеспечения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870" w:rsidRPr="00C220E9" w:rsidRDefault="001E3870" w:rsidP="000E050A">
            <w:r w:rsidRPr="00C220E9">
              <w:t>Главный специалист-эксперт</w:t>
            </w:r>
            <w:r w:rsidR="008931D5" w:rsidRPr="00C220E9">
              <w:t xml:space="preserve"> (1 ед.)</w:t>
            </w: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:rsidR="001E3870" w:rsidRPr="00C220E9" w:rsidRDefault="00BC401E" w:rsidP="009E5A39">
            <w:r w:rsidRPr="00C220E9">
              <w:t>Зуева Анна Вячеславовна</w:t>
            </w:r>
          </w:p>
          <w:p w:rsidR="00BC401E" w:rsidRPr="00C220E9" w:rsidRDefault="00BC401E" w:rsidP="009E5A39">
            <w:r w:rsidRPr="00C220E9">
              <w:t>Михайлова Олеся Владимировна</w:t>
            </w:r>
          </w:p>
          <w:p w:rsidR="00167116" w:rsidRPr="00C220E9" w:rsidRDefault="00BC401E" w:rsidP="009E5A39">
            <w:r w:rsidRPr="00C220E9">
              <w:t>Артемьева Анастасия Геннадьевна</w:t>
            </w:r>
          </w:p>
        </w:tc>
      </w:tr>
      <w:tr w:rsidR="001E3870" w:rsidRPr="00FD75EB" w:rsidTr="009E49D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70" w:rsidRPr="00FD75EB" w:rsidRDefault="001E3870" w:rsidP="000E050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870" w:rsidRPr="00207FA1" w:rsidRDefault="001E3870" w:rsidP="000E050A">
            <w:r w:rsidRPr="00207FA1">
              <w:t>Ведущий специалист-эксперт</w:t>
            </w:r>
            <w:r w:rsidR="008931D5" w:rsidRPr="00207FA1">
              <w:t xml:space="preserve"> (1 ед.)</w:t>
            </w: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:rsidR="001E3870" w:rsidRPr="00207FA1" w:rsidRDefault="00BC401E" w:rsidP="009E5A39">
            <w:r w:rsidRPr="00207FA1">
              <w:t>Кузнецов Александр Юрьевич</w:t>
            </w:r>
          </w:p>
          <w:p w:rsidR="00167116" w:rsidRPr="00207FA1" w:rsidRDefault="00CB1D70" w:rsidP="009E5A39">
            <w:r w:rsidRPr="00207FA1">
              <w:t>Овсянникова Алена Анатольевна</w:t>
            </w:r>
          </w:p>
        </w:tc>
      </w:tr>
    </w:tbl>
    <w:p w:rsidR="005B1561" w:rsidRPr="00CB1D70" w:rsidRDefault="00546833" w:rsidP="00546833">
      <w:pPr>
        <w:ind w:firstLine="708"/>
        <w:jc w:val="both"/>
      </w:pPr>
      <w:bookmarkStart w:id="0" w:name="_GoBack"/>
      <w:bookmarkEnd w:id="0"/>
      <w:r w:rsidRPr="00CB1D70">
        <w:t>Конкурс на замещение вакантн</w:t>
      </w:r>
      <w:r w:rsidR="005B1561" w:rsidRPr="00CB1D70">
        <w:t>ых</w:t>
      </w:r>
      <w:r w:rsidRPr="00CB1D70">
        <w:t xml:space="preserve"> должност</w:t>
      </w:r>
      <w:r w:rsidR="005B1561" w:rsidRPr="00CB1D70">
        <w:t>ей:</w:t>
      </w:r>
    </w:p>
    <w:p w:rsidR="001251E6" w:rsidRPr="00CB1D70" w:rsidRDefault="001251E6" w:rsidP="001251E6">
      <w:pPr>
        <w:ind w:firstLine="709"/>
        <w:jc w:val="both"/>
      </w:pPr>
      <w:r w:rsidRPr="00CB1D70">
        <w:t>- главного государственного налогового инспектора юридического отдела;</w:t>
      </w:r>
    </w:p>
    <w:p w:rsidR="001251E6" w:rsidRPr="00CB1D70" w:rsidRDefault="001251E6" w:rsidP="001251E6">
      <w:pPr>
        <w:ind w:firstLine="709"/>
        <w:jc w:val="both"/>
      </w:pPr>
      <w:r w:rsidRPr="00CB1D70">
        <w:t xml:space="preserve">- старшего государственного налогового инспектора отдела </w:t>
      </w:r>
      <w:proofErr w:type="spellStart"/>
      <w:r w:rsidRPr="00CB1D70">
        <w:t>предпроверочного</w:t>
      </w:r>
      <w:proofErr w:type="spellEnd"/>
      <w:r w:rsidRPr="00CB1D70">
        <w:t xml:space="preserve"> анализа и истребования документов;</w:t>
      </w:r>
    </w:p>
    <w:p w:rsidR="001251E6" w:rsidRPr="00CB1D70" w:rsidRDefault="001251E6" w:rsidP="001251E6">
      <w:pPr>
        <w:ind w:firstLine="709"/>
        <w:jc w:val="both"/>
      </w:pPr>
      <w:r w:rsidRPr="00CB1D70">
        <w:t xml:space="preserve">- государственного налогового инспектора отдела </w:t>
      </w:r>
      <w:proofErr w:type="spellStart"/>
      <w:r w:rsidRPr="00CB1D70">
        <w:t>предпроверочного</w:t>
      </w:r>
      <w:proofErr w:type="spellEnd"/>
      <w:r w:rsidRPr="00CB1D70">
        <w:t xml:space="preserve"> анализа и истребования документов (вторая вакансия);</w:t>
      </w:r>
    </w:p>
    <w:p w:rsidR="001251E6" w:rsidRPr="00CB1D70" w:rsidRDefault="001251E6" w:rsidP="001251E6">
      <w:pPr>
        <w:ind w:firstLine="709"/>
        <w:jc w:val="both"/>
      </w:pPr>
      <w:r w:rsidRPr="00CB1D70">
        <w:t>- главного государственного налогового инспектора отдела информатизации;</w:t>
      </w:r>
    </w:p>
    <w:p w:rsidR="001251E6" w:rsidRPr="00CB1D70" w:rsidRDefault="001251E6" w:rsidP="001251E6">
      <w:pPr>
        <w:ind w:firstLine="709"/>
        <w:jc w:val="both"/>
      </w:pPr>
      <w:r w:rsidRPr="00CB1D70">
        <w:t>- государственного налогового инспектора отдела камеральных проверок №1;</w:t>
      </w:r>
    </w:p>
    <w:p w:rsidR="001251E6" w:rsidRPr="00CB1D70" w:rsidRDefault="001251E6" w:rsidP="001251E6">
      <w:pPr>
        <w:ind w:firstLine="709"/>
        <w:jc w:val="both"/>
      </w:pPr>
      <w:r w:rsidRPr="00CB1D70">
        <w:t>- главного государственного налогового инспектора отдела камеральных проверок № 3;</w:t>
      </w:r>
    </w:p>
    <w:p w:rsidR="001251E6" w:rsidRPr="00CB1D70" w:rsidRDefault="001251E6" w:rsidP="001251E6">
      <w:pPr>
        <w:ind w:firstLine="709"/>
        <w:jc w:val="both"/>
      </w:pPr>
      <w:r w:rsidRPr="00CB1D70">
        <w:t>- старшего государственного налогового инспектора отдела камеральных проверок № 3;</w:t>
      </w:r>
    </w:p>
    <w:p w:rsidR="001251E6" w:rsidRPr="00CB1D70" w:rsidRDefault="001251E6" w:rsidP="001251E6">
      <w:pPr>
        <w:ind w:firstLine="709"/>
        <w:jc w:val="both"/>
      </w:pPr>
      <w:r w:rsidRPr="00CB1D70">
        <w:t>- государственного налогового инспектора отдела камеральных проверок № 3 (вторая вакансия);</w:t>
      </w:r>
    </w:p>
    <w:p w:rsidR="001251E6" w:rsidRPr="00CB1D70" w:rsidRDefault="001251E6" w:rsidP="001251E6">
      <w:pPr>
        <w:ind w:firstLine="709"/>
        <w:jc w:val="both"/>
      </w:pPr>
      <w:r w:rsidRPr="00CB1D70">
        <w:t>- государственного налогового инспектора контрольно-аналитического отдела;</w:t>
      </w:r>
    </w:p>
    <w:p w:rsidR="00FF542F" w:rsidRPr="00207FA1" w:rsidRDefault="00546833" w:rsidP="00207FA1">
      <w:pPr>
        <w:ind w:firstLine="708"/>
        <w:jc w:val="both"/>
      </w:pPr>
      <w:r w:rsidRPr="00CB1D70">
        <w:t>признан</w:t>
      </w:r>
      <w:r w:rsidR="001251E6" w:rsidRPr="00CB1D70">
        <w:t>ы</w:t>
      </w:r>
      <w:r w:rsidRPr="00CB1D70">
        <w:t xml:space="preserve"> несостоявшимся, в связи с отсутствием претендентов.</w:t>
      </w:r>
    </w:p>
    <w:sectPr w:rsidR="00FF542F" w:rsidRPr="00207FA1" w:rsidSect="00986A09">
      <w:headerReference w:type="even" r:id="rId7"/>
      <w:headerReference w:type="default" r:id="rId8"/>
      <w:footnotePr>
        <w:numRestart w:val="eachPage"/>
      </w:footnotePr>
      <w:pgSz w:w="11906" w:h="16838" w:code="9"/>
      <w:pgMar w:top="284" w:right="567" w:bottom="426" w:left="1134" w:header="567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67C" w:rsidRDefault="00DA067C">
      <w:r>
        <w:separator/>
      </w:r>
    </w:p>
  </w:endnote>
  <w:endnote w:type="continuationSeparator" w:id="0">
    <w:p w:rsidR="00DA067C" w:rsidRDefault="00DA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67C" w:rsidRDefault="00DA067C">
      <w:r>
        <w:separator/>
      </w:r>
    </w:p>
  </w:footnote>
  <w:footnote w:type="continuationSeparator" w:id="0">
    <w:p w:rsidR="00DA067C" w:rsidRDefault="00DA0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AAE" w:rsidRDefault="006F4AA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68</w:t>
    </w:r>
    <w:r>
      <w:rPr>
        <w:rStyle w:val="a9"/>
      </w:rPr>
      <w:fldChar w:fldCharType="end"/>
    </w:r>
  </w:p>
  <w:p w:rsidR="006F4AAE" w:rsidRDefault="006F4AA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AAE" w:rsidRDefault="006F4AA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C790B">
      <w:rPr>
        <w:rStyle w:val="a9"/>
        <w:noProof/>
      </w:rPr>
      <w:t>2</w:t>
    </w:r>
    <w:r>
      <w:rPr>
        <w:rStyle w:val="a9"/>
      </w:rPr>
      <w:fldChar w:fldCharType="end"/>
    </w:r>
  </w:p>
  <w:p w:rsidR="006F4AAE" w:rsidRDefault="006F4AA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F0852DF"/>
    <w:multiLevelType w:val="hybridMultilevel"/>
    <w:tmpl w:val="1916B21C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6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8" w15:restartNumberingAfterBreak="0">
    <w:nsid w:val="21BD1968"/>
    <w:multiLevelType w:val="multilevel"/>
    <w:tmpl w:val="C14E75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0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13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14" w15:restartNumberingAfterBreak="0">
    <w:nsid w:val="354A1CF5"/>
    <w:multiLevelType w:val="multilevel"/>
    <w:tmpl w:val="53D808CA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5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18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 w15:restartNumberingAfterBreak="0">
    <w:nsid w:val="49074CB7"/>
    <w:multiLevelType w:val="hybridMultilevel"/>
    <w:tmpl w:val="1FE04E6E"/>
    <w:lvl w:ilvl="0" w:tplc="B1D48498">
      <w:start w:val="2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3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24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25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26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  <w:szCs w:val="28"/>
      </w:rPr>
    </w:lvl>
  </w:abstractNum>
  <w:abstractNum w:abstractNumId="27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30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31" w15:restartNumberingAfterBreak="0">
    <w:nsid w:val="659D066A"/>
    <w:multiLevelType w:val="multilevel"/>
    <w:tmpl w:val="8C7E3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3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35" w15:restartNumberingAfterBreak="0">
    <w:nsid w:val="72142DE8"/>
    <w:multiLevelType w:val="hybridMultilevel"/>
    <w:tmpl w:val="D63EB40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37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39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num w:numId="1">
    <w:abstractNumId w:val="14"/>
  </w:num>
  <w:num w:numId="2">
    <w:abstractNumId w:val="29"/>
  </w:num>
  <w:num w:numId="3">
    <w:abstractNumId w:val="39"/>
  </w:num>
  <w:num w:numId="4">
    <w:abstractNumId w:val="39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  <w:szCs w:val="28"/>
        </w:rPr>
      </w:lvl>
    </w:lvlOverride>
  </w:num>
  <w:num w:numId="5">
    <w:abstractNumId w:val="24"/>
  </w:num>
  <w:num w:numId="6">
    <w:abstractNumId w:val="24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  <w:szCs w:val="28"/>
        </w:rPr>
      </w:lvl>
    </w:lvlOverride>
  </w:num>
  <w:num w:numId="7">
    <w:abstractNumId w:val="12"/>
  </w:num>
  <w:num w:numId="8">
    <w:abstractNumId w:val="12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  <w:szCs w:val="28"/>
        </w:rPr>
      </w:lvl>
    </w:lvlOverride>
  </w:num>
  <w:num w:numId="9">
    <w:abstractNumId w:val="7"/>
  </w:num>
  <w:num w:numId="10">
    <w:abstractNumId w:val="1"/>
  </w:num>
  <w:num w:numId="11">
    <w:abstractNumId w:val="13"/>
  </w:num>
  <w:num w:numId="12">
    <w:abstractNumId w:val="30"/>
  </w:num>
  <w:num w:numId="13">
    <w:abstractNumId w:val="17"/>
  </w:num>
  <w:num w:numId="14">
    <w:abstractNumId w:val="5"/>
  </w:num>
  <w:num w:numId="15">
    <w:abstractNumId w:val="38"/>
  </w:num>
  <w:num w:numId="16">
    <w:abstractNumId w:val="38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  <w:szCs w:val="28"/>
        </w:rPr>
      </w:lvl>
    </w:lvlOverride>
  </w:num>
  <w:num w:numId="17">
    <w:abstractNumId w:val="36"/>
  </w:num>
  <w:num w:numId="18">
    <w:abstractNumId w:val="36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  <w:szCs w:val="28"/>
        </w:rPr>
      </w:lvl>
    </w:lvlOverride>
  </w:num>
  <w:num w:numId="19">
    <w:abstractNumId w:val="25"/>
  </w:num>
  <w:num w:numId="20">
    <w:abstractNumId w:val="23"/>
  </w:num>
  <w:num w:numId="21">
    <w:abstractNumId w:val="26"/>
  </w:num>
  <w:num w:numId="22">
    <w:abstractNumId w:val="27"/>
  </w:num>
  <w:num w:numId="23">
    <w:abstractNumId w:val="6"/>
  </w:num>
  <w:num w:numId="24">
    <w:abstractNumId w:val="19"/>
  </w:num>
  <w:num w:numId="25">
    <w:abstractNumId w:val="33"/>
  </w:num>
  <w:num w:numId="26">
    <w:abstractNumId w:val="37"/>
  </w:num>
  <w:num w:numId="27">
    <w:abstractNumId w:val="16"/>
  </w:num>
  <w:num w:numId="28">
    <w:abstractNumId w:val="11"/>
  </w:num>
  <w:num w:numId="29">
    <w:abstractNumId w:val="28"/>
  </w:num>
  <w:num w:numId="30">
    <w:abstractNumId w:val="4"/>
  </w:num>
  <w:num w:numId="31">
    <w:abstractNumId w:val="20"/>
  </w:num>
  <w:num w:numId="32">
    <w:abstractNumId w:val="32"/>
  </w:num>
  <w:num w:numId="33">
    <w:abstractNumId w:val="18"/>
  </w:num>
  <w:num w:numId="34">
    <w:abstractNumId w:val="22"/>
  </w:num>
  <w:num w:numId="35">
    <w:abstractNumId w:val="34"/>
  </w:num>
  <w:num w:numId="36">
    <w:abstractNumId w:val="0"/>
  </w:num>
  <w:num w:numId="37">
    <w:abstractNumId w:val="9"/>
  </w:num>
  <w:num w:numId="38">
    <w:abstractNumId w:val="15"/>
  </w:num>
  <w:num w:numId="39">
    <w:abstractNumId w:val="10"/>
  </w:num>
  <w:num w:numId="40">
    <w:abstractNumId w:val="2"/>
  </w:num>
  <w:num w:numId="41">
    <w:abstractNumId w:val="39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2">
    <w:abstractNumId w:val="24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3">
    <w:abstractNumId w:val="12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4">
    <w:abstractNumId w:val="38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5">
    <w:abstractNumId w:val="36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6">
    <w:abstractNumId w:val="35"/>
  </w:num>
  <w:num w:numId="47">
    <w:abstractNumId w:val="21"/>
  </w:num>
  <w:num w:numId="48">
    <w:abstractNumId w:val="31"/>
    <w:lvlOverride w:ilvl="0">
      <w:startOverride w:val="1"/>
    </w:lvlOverride>
  </w:num>
  <w:num w:numId="49">
    <w:abstractNumId w:val="8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17"/>
    <w:rsid w:val="000167B2"/>
    <w:rsid w:val="000A48D4"/>
    <w:rsid w:val="000E050A"/>
    <w:rsid w:val="001047B3"/>
    <w:rsid w:val="00120FDE"/>
    <w:rsid w:val="00122766"/>
    <w:rsid w:val="001251E6"/>
    <w:rsid w:val="00131E06"/>
    <w:rsid w:val="00167116"/>
    <w:rsid w:val="001915AB"/>
    <w:rsid w:val="001E3870"/>
    <w:rsid w:val="002032D5"/>
    <w:rsid w:val="00206F8B"/>
    <w:rsid w:val="00207FA1"/>
    <w:rsid w:val="00211569"/>
    <w:rsid w:val="002B75AB"/>
    <w:rsid w:val="002C35F8"/>
    <w:rsid w:val="002D3A3B"/>
    <w:rsid w:val="00350E4F"/>
    <w:rsid w:val="00385CD2"/>
    <w:rsid w:val="003A54CC"/>
    <w:rsid w:val="003B3CD0"/>
    <w:rsid w:val="00411E5D"/>
    <w:rsid w:val="00454F6D"/>
    <w:rsid w:val="00496F7E"/>
    <w:rsid w:val="004A517A"/>
    <w:rsid w:val="004D1335"/>
    <w:rsid w:val="004F4609"/>
    <w:rsid w:val="005059EC"/>
    <w:rsid w:val="005265E1"/>
    <w:rsid w:val="00546833"/>
    <w:rsid w:val="00585317"/>
    <w:rsid w:val="005A3843"/>
    <w:rsid w:val="005B1561"/>
    <w:rsid w:val="005E31D3"/>
    <w:rsid w:val="005E37CF"/>
    <w:rsid w:val="00605B9A"/>
    <w:rsid w:val="00696082"/>
    <w:rsid w:val="00696FB7"/>
    <w:rsid w:val="006C790B"/>
    <w:rsid w:val="006F4AAE"/>
    <w:rsid w:val="007901DB"/>
    <w:rsid w:val="0079237E"/>
    <w:rsid w:val="007F04E2"/>
    <w:rsid w:val="00851156"/>
    <w:rsid w:val="00864A26"/>
    <w:rsid w:val="008842F5"/>
    <w:rsid w:val="008931D5"/>
    <w:rsid w:val="008F244E"/>
    <w:rsid w:val="009104D9"/>
    <w:rsid w:val="00986A09"/>
    <w:rsid w:val="009C4A89"/>
    <w:rsid w:val="009E49D9"/>
    <w:rsid w:val="009E5A39"/>
    <w:rsid w:val="00AA74E7"/>
    <w:rsid w:val="00AE677C"/>
    <w:rsid w:val="00B707AA"/>
    <w:rsid w:val="00B75DD0"/>
    <w:rsid w:val="00B84F32"/>
    <w:rsid w:val="00BC401E"/>
    <w:rsid w:val="00C220E9"/>
    <w:rsid w:val="00C31027"/>
    <w:rsid w:val="00CB1D70"/>
    <w:rsid w:val="00D8551D"/>
    <w:rsid w:val="00DA067C"/>
    <w:rsid w:val="00DC19BC"/>
    <w:rsid w:val="00DE3D60"/>
    <w:rsid w:val="00E03CBA"/>
    <w:rsid w:val="00E1392A"/>
    <w:rsid w:val="00E30D5E"/>
    <w:rsid w:val="00F20BB1"/>
    <w:rsid w:val="00F4680E"/>
    <w:rsid w:val="00F616F2"/>
    <w:rsid w:val="00F8218C"/>
    <w:rsid w:val="00FD75EB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53263E-6587-43EE-9887-F9CF33EB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Cs/>
      <w:sz w:val="32"/>
      <w:szCs w:val="27"/>
    </w:r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paragraph" w:styleId="30">
    <w:name w:val="Body Text Indent 3"/>
    <w:basedOn w:val="a"/>
    <w:pPr>
      <w:spacing w:line="264" w:lineRule="auto"/>
      <w:ind w:left="709"/>
      <w:jc w:val="both"/>
    </w:pPr>
    <w:rPr>
      <w:sz w:val="26"/>
      <w:szCs w:val="20"/>
    </w:rPr>
  </w:style>
  <w:style w:type="paragraph" w:styleId="a6">
    <w:name w:val="footnote text"/>
    <w:basedOn w:val="a"/>
    <w:semiHidden/>
    <w:rPr>
      <w:bCs/>
      <w:sz w:val="20"/>
      <w:szCs w:val="20"/>
    </w:rPr>
  </w:style>
  <w:style w:type="character" w:styleId="a7">
    <w:name w:val="footnote reference"/>
    <w:basedOn w:val="a0"/>
    <w:semiHidden/>
    <w:rPr>
      <w:vertAlign w:val="superscript"/>
    </w:rPr>
  </w:style>
  <w:style w:type="paragraph" w:styleId="20">
    <w:name w:val="Body Text Indent 2"/>
    <w:basedOn w:val="a"/>
    <w:pPr>
      <w:numPr>
        <w:ilvl w:val="12"/>
      </w:numPr>
      <w:ind w:firstLine="709"/>
      <w:jc w:val="both"/>
    </w:pPr>
    <w:rPr>
      <w:sz w:val="28"/>
      <w:szCs w:val="20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endnote text"/>
    <w:basedOn w:val="a"/>
    <w:semiHidden/>
    <w:rPr>
      <w:rFonts w:ascii="Arial" w:hAnsi="Arial"/>
      <w:sz w:val="20"/>
      <w:szCs w:val="20"/>
    </w:rPr>
  </w:style>
  <w:style w:type="character" w:styleId="ac">
    <w:name w:val="Hyperlink"/>
    <w:basedOn w:val="a0"/>
    <w:rPr>
      <w:color w:val="0000FF"/>
      <w:u w:val="single"/>
    </w:rPr>
  </w:style>
  <w:style w:type="character" w:styleId="ad">
    <w:name w:val="FollowedHyperlink"/>
    <w:basedOn w:val="a0"/>
    <w:rPr>
      <w:color w:val="800080"/>
      <w:u w:val="single"/>
    </w:rPr>
  </w:style>
  <w:style w:type="paragraph" w:styleId="ae">
    <w:name w:val="Normal (Web)"/>
    <w:basedOn w:val="a"/>
    <w:pPr>
      <w:spacing w:before="100" w:beforeAutospacing="1" w:after="100" w:afterAutospacing="1"/>
    </w:pPr>
  </w:style>
  <w:style w:type="paragraph" w:styleId="af">
    <w:name w:val="Title"/>
    <w:basedOn w:val="a"/>
    <w:qFormat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pPr>
      <w:spacing w:after="120"/>
    </w:pPr>
    <w:rPr>
      <w:bCs/>
      <w:sz w:val="16"/>
      <w:szCs w:val="16"/>
    </w:rPr>
  </w:style>
  <w:style w:type="paragraph" w:styleId="af0">
    <w:name w:val="Normal Indent"/>
    <w:basedOn w:val="a"/>
    <w:pPr>
      <w:ind w:left="708"/>
    </w:pPr>
  </w:style>
  <w:style w:type="paragraph" w:styleId="af1">
    <w:name w:val="Subtitle"/>
    <w:basedOn w:val="a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21">
    <w:name w:val="Body Text 2"/>
    <w:basedOn w:val="a"/>
    <w:pPr>
      <w:spacing w:after="120" w:line="480" w:lineRule="auto"/>
    </w:pPr>
    <w:rPr>
      <w:bCs/>
      <w:sz w:val="28"/>
    </w:rPr>
  </w:style>
  <w:style w:type="paragraph" w:styleId="af2">
    <w:name w:val="caption"/>
    <w:basedOn w:val="a"/>
    <w:next w:val="a"/>
    <w:qFormat/>
    <w:pPr>
      <w:spacing w:before="120" w:after="240"/>
      <w:jc w:val="center"/>
    </w:pPr>
    <w:rPr>
      <w:b/>
      <w:szCs w:val="20"/>
    </w:rPr>
  </w:style>
  <w:style w:type="paragraph" w:customStyle="1" w:styleId="32">
    <w:name w:val="Строка3ИФНС"/>
    <w:basedOn w:val="a"/>
    <w:next w:val="a"/>
    <w:rsid w:val="00E1392A"/>
    <w:pPr>
      <w:spacing w:before="60" w:after="60"/>
      <w:jc w:val="center"/>
    </w:pPr>
    <w:rPr>
      <w:sz w:val="18"/>
    </w:rPr>
  </w:style>
  <w:style w:type="paragraph" w:customStyle="1" w:styleId="33">
    <w:name w:val="Строка3УФНС"/>
    <w:basedOn w:val="a"/>
    <w:next w:val="a"/>
    <w:pPr>
      <w:spacing w:before="80" w:after="60" w:line="120" w:lineRule="exact"/>
      <w:jc w:val="center"/>
    </w:pPr>
    <w:rPr>
      <w:sz w:val="8"/>
    </w:rPr>
  </w:style>
  <w:style w:type="paragraph" w:customStyle="1" w:styleId="ConsNonformat">
    <w:name w:val="ConsNonformat"/>
    <w:rsid w:val="00C310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40">
    <w:name w:val="Строка4ИФНС"/>
    <w:basedOn w:val="a"/>
    <w:next w:val="a"/>
    <w:rsid w:val="00E1392A"/>
    <w:pPr>
      <w:spacing w:before="60" w:after="60"/>
      <w:jc w:val="center"/>
    </w:pPr>
    <w:rPr>
      <w:sz w:val="6"/>
    </w:rPr>
  </w:style>
  <w:style w:type="paragraph" w:customStyle="1" w:styleId="41">
    <w:name w:val="Строка4УФНС"/>
    <w:basedOn w:val="a"/>
    <w:next w:val="a"/>
    <w:pPr>
      <w:spacing w:before="60" w:after="60"/>
      <w:jc w:val="center"/>
    </w:pPr>
    <w:rPr>
      <w:b/>
      <w:sz w:val="18"/>
    </w:rPr>
  </w:style>
  <w:style w:type="paragraph" w:customStyle="1" w:styleId="50">
    <w:name w:val="Строка5УФНС"/>
    <w:basedOn w:val="a"/>
    <w:next w:val="a"/>
    <w:pPr>
      <w:tabs>
        <w:tab w:val="left" w:pos="4180"/>
      </w:tabs>
      <w:jc w:val="center"/>
    </w:pPr>
    <w:rPr>
      <w:sz w:val="22"/>
      <w:szCs w:val="22"/>
    </w:rPr>
  </w:style>
  <w:style w:type="paragraph" w:customStyle="1" w:styleId="6">
    <w:name w:val="Строка6УФНС"/>
    <w:basedOn w:val="a"/>
    <w:next w:val="a"/>
    <w:pPr>
      <w:spacing w:before="60" w:after="60"/>
      <w:jc w:val="center"/>
    </w:pPr>
    <w:rPr>
      <w:bCs/>
      <w:sz w:val="22"/>
      <w:szCs w:val="22"/>
    </w:rPr>
  </w:style>
  <w:style w:type="paragraph" w:customStyle="1" w:styleId="51">
    <w:name w:val="Строка5ИФНС"/>
    <w:basedOn w:val="a"/>
    <w:next w:val="a"/>
    <w:rsid w:val="00E1392A"/>
    <w:pPr>
      <w:spacing w:after="40" w:line="216" w:lineRule="auto"/>
      <w:jc w:val="center"/>
    </w:pPr>
    <w:rPr>
      <w:b/>
      <w:sz w:val="18"/>
    </w:rPr>
  </w:style>
  <w:style w:type="paragraph" w:customStyle="1" w:styleId="60">
    <w:name w:val="Строка6ИФНС"/>
    <w:basedOn w:val="a"/>
    <w:next w:val="a"/>
    <w:rsid w:val="00E1392A"/>
    <w:pPr>
      <w:jc w:val="center"/>
    </w:pPr>
    <w:rPr>
      <w:sz w:val="18"/>
    </w:rPr>
  </w:style>
  <w:style w:type="character" w:customStyle="1" w:styleId="a4">
    <w:name w:val="Основной текст Знак"/>
    <w:link w:val="a3"/>
    <w:rsid w:val="00FF542F"/>
    <w:rPr>
      <w:bCs/>
      <w:sz w:val="32"/>
      <w:szCs w:val="27"/>
    </w:rPr>
  </w:style>
  <w:style w:type="paragraph" w:styleId="af3">
    <w:name w:val="Balloon Text"/>
    <w:basedOn w:val="a"/>
    <w:link w:val="af4"/>
    <w:rsid w:val="00696082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696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600-01-017\dks%201.8\REPORT\KADRY\ORDERS\FORM-OF6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FORM-OF62.DOT</Template>
  <TotalTime>108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fns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Ставникова Наталья Алексеевна</dc:creator>
  <cp:keywords/>
  <dc:description/>
  <cp:lastModifiedBy>Эрленбуш Ирина Валерьевна</cp:lastModifiedBy>
  <cp:revision>35</cp:revision>
  <cp:lastPrinted>2024-09-20T09:31:00Z</cp:lastPrinted>
  <dcterms:created xsi:type="dcterms:W3CDTF">2022-05-11T10:45:00Z</dcterms:created>
  <dcterms:modified xsi:type="dcterms:W3CDTF">2024-09-20T09:32:00Z</dcterms:modified>
</cp:coreProperties>
</file>