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92" w:rsidRPr="009205F4" w:rsidRDefault="00872B92" w:rsidP="00872B92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9205F4">
        <w:rPr>
          <w:rFonts w:eastAsia="Calibri"/>
          <w:b/>
          <w:lang w:eastAsia="en-US"/>
        </w:rPr>
        <w:t xml:space="preserve">Список победителей конкурса </w:t>
      </w:r>
    </w:p>
    <w:p w:rsidR="00872B92" w:rsidRPr="009205F4" w:rsidRDefault="00872B92" w:rsidP="00872B92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9205F4">
        <w:rPr>
          <w:rFonts w:eastAsia="Calibri"/>
          <w:b/>
          <w:lang w:eastAsia="en-US"/>
        </w:rPr>
        <w:t xml:space="preserve">на замещение вакантных должностей государственной гражданской службы </w:t>
      </w:r>
    </w:p>
    <w:p w:rsidR="00C31027" w:rsidRDefault="00872B92" w:rsidP="00872B92">
      <w:pPr>
        <w:pStyle w:val="ConsNonformat"/>
        <w:widowControl/>
        <w:ind w:righ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05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ИФНС России по Кировскому району г. Екатеринбурга</w:t>
      </w:r>
    </w:p>
    <w:p w:rsidR="001C50C1" w:rsidRPr="00F26DB0" w:rsidRDefault="001C50C1" w:rsidP="00872B92">
      <w:pPr>
        <w:pStyle w:val="ConsNonformat"/>
        <w:widowControl/>
        <w:ind w:right="0"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28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835"/>
        <w:gridCol w:w="2551"/>
      </w:tblGrid>
      <w:tr w:rsidR="00872B92" w:rsidRPr="00FD75EB" w:rsidTr="009205F4">
        <w:trPr>
          <w:cantSplit/>
          <w:trHeight w:val="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92" w:rsidRPr="00872B92" w:rsidRDefault="00872B92" w:rsidP="00F62F3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872B92">
              <w:rPr>
                <w:rFonts w:ascii="Times New Roman" w:hAnsi="Times New Roman" w:cs="Times New Roman"/>
              </w:rPr>
              <w:t>Наименование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92" w:rsidRPr="00872B92" w:rsidRDefault="00872B92" w:rsidP="009E5A39">
            <w:pPr>
              <w:pStyle w:val="ConsNonformat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2B92">
              <w:rPr>
                <w:rFonts w:ascii="Times New Roman" w:hAnsi="Times New Roman" w:cs="Times New Roman"/>
              </w:rPr>
              <w:t>Наименование вакантной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92" w:rsidRPr="00872B92" w:rsidRDefault="00C948A4" w:rsidP="00F62F3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043B48">
              <w:rPr>
                <w:rFonts w:ascii="Times New Roman" w:hAnsi="Times New Roman"/>
              </w:rPr>
              <w:t>Ф.И.О. победителей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2" w:rsidRPr="00872B92" w:rsidRDefault="00C948A4" w:rsidP="00F62F3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043B48">
              <w:rPr>
                <w:rFonts w:ascii="Times New Roman" w:hAnsi="Times New Roman"/>
              </w:rPr>
              <w:t>Ф.И.О. кандидата, рекомендованного для включения в кадровый резерв</w:t>
            </w:r>
          </w:p>
        </w:tc>
      </w:tr>
      <w:tr w:rsidR="00872B92" w:rsidRPr="00FD75EB" w:rsidTr="009205F4">
        <w:trPr>
          <w:cantSplit/>
          <w:trHeight w:val="7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92" w:rsidRPr="00E31DD4" w:rsidRDefault="00872B92" w:rsidP="009E5A3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D4">
              <w:rPr>
                <w:rFonts w:ascii="Times New Roman" w:hAnsi="Times New Roman" w:cs="Times New Roman"/>
                <w:sz w:val="24"/>
                <w:szCs w:val="24"/>
              </w:rPr>
              <w:t>Аналитический отдел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92" w:rsidRPr="00E31DD4" w:rsidRDefault="00872B92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D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налоговый инспектор </w:t>
            </w:r>
          </w:p>
          <w:p w:rsidR="00872B92" w:rsidRPr="00E31DD4" w:rsidRDefault="00934EBE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D4">
              <w:rPr>
                <w:rFonts w:ascii="Times New Roman" w:hAnsi="Times New Roman" w:cs="Times New Roman"/>
                <w:sz w:val="24"/>
                <w:szCs w:val="24"/>
              </w:rPr>
              <w:t>(1 единица</w:t>
            </w:r>
            <w:r w:rsidR="00872B92" w:rsidRPr="00E31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92" w:rsidRPr="00441FB3" w:rsidRDefault="00872B92" w:rsidP="009E5A39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FB3">
              <w:rPr>
                <w:rFonts w:ascii="Times New Roman" w:hAnsi="Times New Roman" w:cs="Times New Roman"/>
                <w:sz w:val="24"/>
                <w:szCs w:val="24"/>
              </w:rPr>
              <w:t>Журавлева Анастасия Александровна</w:t>
            </w:r>
          </w:p>
          <w:p w:rsidR="00872B92" w:rsidRPr="00441FB3" w:rsidRDefault="00872B92" w:rsidP="009E5A39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2" w:rsidRPr="00441FB3" w:rsidRDefault="00872B92" w:rsidP="009E5A39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92" w:rsidRPr="00FD75EB" w:rsidTr="009205F4">
        <w:trPr>
          <w:cantSplit/>
          <w:trHeight w:val="8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B92" w:rsidRPr="00E31DD4" w:rsidRDefault="00872B92" w:rsidP="009E5A3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D4">
              <w:rPr>
                <w:rFonts w:ascii="Times New Roman" w:hAnsi="Times New Roman" w:cs="Times New Roman"/>
                <w:sz w:val="24"/>
                <w:szCs w:val="24"/>
              </w:rPr>
              <w:t>Отдел предпроверочного анализа и истребования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92" w:rsidRPr="00E31DD4" w:rsidRDefault="00872B92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D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</w:p>
          <w:p w:rsidR="00872B92" w:rsidRPr="00E31DD4" w:rsidRDefault="00934EBE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D4">
              <w:rPr>
                <w:rFonts w:ascii="Times New Roman" w:hAnsi="Times New Roman" w:cs="Times New Roman"/>
                <w:sz w:val="24"/>
                <w:szCs w:val="24"/>
              </w:rPr>
              <w:t>(1 единица</w:t>
            </w:r>
            <w:r w:rsidR="00872B92" w:rsidRPr="00E31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92" w:rsidRPr="00441FB3" w:rsidRDefault="00872B92" w:rsidP="00C220E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FB3">
              <w:rPr>
                <w:rFonts w:ascii="Times New Roman" w:hAnsi="Times New Roman" w:cs="Times New Roman"/>
                <w:sz w:val="24"/>
                <w:szCs w:val="24"/>
              </w:rPr>
              <w:t>Старова Кристина Юрьевна</w:t>
            </w:r>
          </w:p>
          <w:p w:rsidR="00872B92" w:rsidRPr="00441FB3" w:rsidRDefault="00872B92" w:rsidP="009E5A3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2" w:rsidRPr="00441FB3" w:rsidRDefault="00872B92" w:rsidP="00C220E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92" w:rsidRPr="00FD75EB" w:rsidTr="009205F4">
        <w:trPr>
          <w:cantSplit/>
          <w:trHeight w:val="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92" w:rsidRPr="00E31DD4" w:rsidRDefault="00872B92" w:rsidP="009E5A3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D4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92" w:rsidRPr="00E31DD4" w:rsidRDefault="00872B92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D4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872B92" w:rsidRPr="00E31DD4" w:rsidRDefault="00934EBE" w:rsidP="0021156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D4">
              <w:rPr>
                <w:rFonts w:ascii="Times New Roman" w:hAnsi="Times New Roman" w:cs="Times New Roman"/>
                <w:sz w:val="24"/>
                <w:szCs w:val="24"/>
              </w:rPr>
              <w:t>(1 единица</w:t>
            </w:r>
            <w:r w:rsidR="00872B92" w:rsidRPr="00E31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92" w:rsidRPr="00441FB3" w:rsidRDefault="00872B92" w:rsidP="009E5A39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FB3">
              <w:rPr>
                <w:rFonts w:ascii="Times New Roman" w:hAnsi="Times New Roman" w:cs="Times New Roman"/>
                <w:sz w:val="24"/>
                <w:szCs w:val="24"/>
              </w:rPr>
              <w:t>Серебренников Максим Владимирович</w:t>
            </w:r>
          </w:p>
          <w:p w:rsidR="00872B92" w:rsidRPr="00441FB3" w:rsidRDefault="00872B92" w:rsidP="009E5A39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2" w:rsidRPr="00441FB3" w:rsidRDefault="00A309FB" w:rsidP="009E5A39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FB3">
              <w:rPr>
                <w:rFonts w:ascii="Times New Roman" w:hAnsi="Times New Roman" w:cs="Times New Roman"/>
                <w:sz w:val="24"/>
                <w:szCs w:val="24"/>
              </w:rPr>
              <w:t>Галанов Максим Денисович</w:t>
            </w:r>
          </w:p>
        </w:tc>
      </w:tr>
      <w:tr w:rsidR="00872B92" w:rsidRPr="00FD75EB" w:rsidTr="009205F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72B92" w:rsidRPr="00E31DD4" w:rsidRDefault="00872B92" w:rsidP="009E5A39">
            <w:r w:rsidRPr="00E31DD4">
              <w:t>Отдел урегулирования задолженности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B92" w:rsidRPr="00E31DD4" w:rsidRDefault="00872B92" w:rsidP="000E050A">
            <w:r w:rsidRPr="00E31DD4">
              <w:t>Государственный налоговый инспектор</w:t>
            </w:r>
          </w:p>
          <w:p w:rsidR="00872B92" w:rsidRPr="00E31DD4" w:rsidRDefault="00934EBE" w:rsidP="000E050A">
            <w:r w:rsidRPr="00E31DD4">
              <w:t>(1 единица</w:t>
            </w:r>
            <w:r w:rsidR="00872B92" w:rsidRPr="00E31DD4"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72B92" w:rsidRPr="00441FB3" w:rsidRDefault="00872B92" w:rsidP="009E5A39"/>
          <w:p w:rsidR="00872B92" w:rsidRPr="00441FB3" w:rsidRDefault="00872B92" w:rsidP="009E5A39">
            <w:r w:rsidRPr="00441FB3">
              <w:t>Малкова Наталья Александровна</w:t>
            </w:r>
          </w:p>
          <w:p w:rsidR="00872B92" w:rsidRPr="00441FB3" w:rsidRDefault="00872B92" w:rsidP="009E5A39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72B92" w:rsidRPr="00441FB3" w:rsidRDefault="00872B92" w:rsidP="009E5A39"/>
        </w:tc>
      </w:tr>
      <w:tr w:rsidR="00872B92" w:rsidRPr="00FD75EB" w:rsidTr="009205F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72B92" w:rsidRPr="00E31DD4" w:rsidRDefault="00872B92" w:rsidP="009E5A39">
            <w:r w:rsidRPr="00E31DD4">
              <w:t>Отдел оперативного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B92" w:rsidRPr="00E31DD4" w:rsidRDefault="00872B92" w:rsidP="000E050A">
            <w:r w:rsidRPr="00E31DD4">
              <w:t>Государственный налоговый инспектор</w:t>
            </w:r>
          </w:p>
          <w:p w:rsidR="00872B92" w:rsidRPr="00E31DD4" w:rsidRDefault="00934EBE" w:rsidP="000E050A">
            <w:r w:rsidRPr="00E31DD4">
              <w:t>(1 единица</w:t>
            </w:r>
            <w:r w:rsidR="00872B92" w:rsidRPr="00E31DD4"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72B92" w:rsidRPr="00441FB3" w:rsidRDefault="00872B92" w:rsidP="009E5A39">
            <w:r w:rsidRPr="00441FB3">
              <w:t>Кузнецов Михаил Дмитриевич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81B64" w:rsidRPr="00441FB3" w:rsidRDefault="00581B64" w:rsidP="00581B64">
            <w:r w:rsidRPr="00441FB3">
              <w:t>Нестеренко Иван Александрович</w:t>
            </w:r>
          </w:p>
          <w:p w:rsidR="00872B92" w:rsidRPr="00441FB3" w:rsidRDefault="00872B92" w:rsidP="009E5A39"/>
        </w:tc>
      </w:tr>
      <w:tr w:rsidR="00E73231" w:rsidRPr="00FD75EB" w:rsidTr="009205F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73231" w:rsidRPr="00E31DD4" w:rsidRDefault="00E73231" w:rsidP="00E73231">
            <w:r w:rsidRPr="00E31DD4">
              <w:t xml:space="preserve">Отдел обеспечения процедур банкротства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231" w:rsidRPr="00E31DD4" w:rsidRDefault="00E73231" w:rsidP="00E73231">
            <w:r w:rsidRPr="00E31DD4">
              <w:t xml:space="preserve">Старший специалист </w:t>
            </w:r>
          </w:p>
          <w:p w:rsidR="00E73231" w:rsidRPr="00E31DD4" w:rsidRDefault="00E73231" w:rsidP="00E73231">
            <w:r w:rsidRPr="00E31DD4">
              <w:t xml:space="preserve">2 разряда     </w:t>
            </w:r>
          </w:p>
          <w:p w:rsidR="00E73231" w:rsidRPr="00E31DD4" w:rsidRDefault="00E73231" w:rsidP="00E73231">
            <w:r w:rsidRPr="00E31DD4">
              <w:t>(</w:t>
            </w:r>
            <w:r>
              <w:t>1</w:t>
            </w:r>
            <w:r w:rsidRPr="00E31DD4">
              <w:t xml:space="preserve"> единиц</w:t>
            </w:r>
            <w:r>
              <w:t>а</w:t>
            </w:r>
            <w:r w:rsidRPr="00E31DD4"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3231" w:rsidRPr="00441FB3" w:rsidRDefault="00E73231" w:rsidP="00E73231">
            <w:r>
              <w:t>Овсянникова Алена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73231" w:rsidRPr="00441FB3" w:rsidRDefault="00E73231" w:rsidP="00E73231"/>
        </w:tc>
      </w:tr>
      <w:tr w:rsidR="00F55AFE" w:rsidRPr="00FD75EB" w:rsidTr="009205F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55AFE" w:rsidRPr="00E31DD4" w:rsidRDefault="00F55AFE" w:rsidP="00F55AFE">
            <w:r w:rsidRPr="00E31DD4">
              <w:t>Отдел общего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AFE" w:rsidRPr="00E31DD4" w:rsidRDefault="00F55AFE" w:rsidP="00F55AFE">
            <w:r w:rsidRPr="00E31DD4">
              <w:t>Главный специалист-эксперт (1 единица)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55AFE" w:rsidRPr="00441FB3" w:rsidRDefault="00F55AFE" w:rsidP="00F55AFE">
            <w:r w:rsidRPr="00441FB3">
              <w:t>Зуева Анна Вячеславовна</w:t>
            </w:r>
          </w:p>
          <w:p w:rsidR="00F55AFE" w:rsidRPr="00441FB3" w:rsidRDefault="00F55AFE" w:rsidP="00F55AFE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5AFE" w:rsidRPr="00441FB3" w:rsidRDefault="00F55AFE" w:rsidP="00F55AFE">
            <w:r w:rsidRPr="00441FB3">
              <w:t>Артемьева Анастасия Геннадьевна</w:t>
            </w:r>
          </w:p>
        </w:tc>
      </w:tr>
      <w:tr w:rsidR="00F55AFE" w:rsidRPr="00FD75EB" w:rsidTr="009205F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55AFE" w:rsidRPr="00E31DD4" w:rsidRDefault="00F55AFE" w:rsidP="00F55AFE">
            <w:r w:rsidRPr="00E31DD4">
              <w:t>Отдел общего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AFE" w:rsidRPr="00E31DD4" w:rsidRDefault="00F55AFE" w:rsidP="00F55AFE">
            <w:r w:rsidRPr="00E31DD4">
              <w:t>Ведущий специалист-эксперт (1 единица)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55AFE" w:rsidRPr="00441FB3" w:rsidRDefault="00F55AFE" w:rsidP="00F55AFE">
            <w:r w:rsidRPr="00441FB3">
              <w:t xml:space="preserve">Кузнецов Александр </w:t>
            </w:r>
          </w:p>
          <w:p w:rsidR="00F55AFE" w:rsidRPr="00441FB3" w:rsidRDefault="00F55AFE" w:rsidP="00F55AFE">
            <w:r w:rsidRPr="00441FB3">
              <w:t>Юрьевич</w:t>
            </w:r>
          </w:p>
          <w:p w:rsidR="00F55AFE" w:rsidRPr="00441FB3" w:rsidRDefault="00F55AFE" w:rsidP="00F55AFE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5AFE" w:rsidRPr="00441FB3" w:rsidRDefault="00F55AFE" w:rsidP="00F55AFE"/>
        </w:tc>
      </w:tr>
      <w:tr w:rsidR="00960F63" w:rsidRPr="00FD75EB" w:rsidTr="002D37A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F63" w:rsidRPr="003D16CA" w:rsidRDefault="00960F63" w:rsidP="00F55AF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DB0" w:rsidRDefault="00960F63" w:rsidP="00F55AF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  <w:r w:rsidR="00F2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F63" w:rsidRPr="003D16CA" w:rsidRDefault="00F26DB0" w:rsidP="00F55AF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единица)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F63" w:rsidRPr="00C62701" w:rsidRDefault="00DF54B8" w:rsidP="00860147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F63">
              <w:rPr>
                <w:rFonts w:ascii="Times New Roman" w:hAnsi="Times New Roman" w:cs="Times New Roman"/>
                <w:sz w:val="24"/>
                <w:szCs w:val="24"/>
              </w:rPr>
              <w:t>обедитель не определен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60F63" w:rsidRPr="00441FB3" w:rsidRDefault="00960F63" w:rsidP="00F55AFE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FE" w:rsidRPr="00FD75EB" w:rsidTr="002D37A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AFE" w:rsidRPr="003D16CA" w:rsidRDefault="00F55AFE" w:rsidP="00F55AF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6CA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AFE" w:rsidRPr="003D16CA" w:rsidRDefault="00F55AFE" w:rsidP="00F55AF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6C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</w:t>
            </w:r>
          </w:p>
          <w:p w:rsidR="00F55AFE" w:rsidRPr="003D16CA" w:rsidRDefault="00F55AFE" w:rsidP="00F55AF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6CA">
              <w:rPr>
                <w:rFonts w:ascii="Times New Roman" w:hAnsi="Times New Roman" w:cs="Times New Roman"/>
                <w:sz w:val="24"/>
                <w:szCs w:val="24"/>
              </w:rPr>
              <w:t>(1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3D1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FE" w:rsidRPr="009E544C" w:rsidRDefault="00F55AFE" w:rsidP="00DF54B8">
            <w:pPr>
              <w:pStyle w:val="ConsNonformat"/>
              <w:ind w:righ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701">
              <w:rPr>
                <w:rFonts w:ascii="Times New Roman" w:hAnsi="Times New Roman" w:cs="Times New Roman"/>
                <w:sz w:val="24"/>
                <w:szCs w:val="24"/>
              </w:rPr>
              <w:t>Конкурс признан несостоявшимся в связи с неявкой к</w:t>
            </w:r>
            <w:r w:rsidR="00860147">
              <w:rPr>
                <w:rFonts w:ascii="Times New Roman" w:hAnsi="Times New Roman" w:cs="Times New Roman"/>
                <w:sz w:val="24"/>
                <w:szCs w:val="24"/>
              </w:rPr>
              <w:t xml:space="preserve">андидатов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5AFE" w:rsidRPr="00441FB3" w:rsidRDefault="00F55AFE" w:rsidP="00F55AFE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FE" w:rsidRPr="00FD75EB" w:rsidTr="001C50C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FE" w:rsidRPr="00C62701" w:rsidRDefault="00F55AFE" w:rsidP="00F55AF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701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AFE" w:rsidRPr="00C62701" w:rsidRDefault="00F55AFE" w:rsidP="00F55AF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701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F55AFE" w:rsidRPr="00C62701" w:rsidRDefault="00F55AFE" w:rsidP="00F55AF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701">
              <w:rPr>
                <w:rFonts w:ascii="Times New Roman" w:hAnsi="Times New Roman" w:cs="Times New Roman"/>
                <w:sz w:val="24"/>
                <w:szCs w:val="24"/>
              </w:rPr>
              <w:t>(1 единица)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FE" w:rsidRPr="00C62701" w:rsidRDefault="00F55AFE" w:rsidP="00DF54B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70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признан несостоявшимся в связи с неявкой </w:t>
            </w:r>
            <w:r w:rsidR="0086014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кандидатов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5AFE" w:rsidRPr="009E544C" w:rsidRDefault="00F55AFE" w:rsidP="00F55AF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5AFE" w:rsidRPr="00FD75EB" w:rsidTr="001C50C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E31DD4" w:rsidRDefault="00F55AFE" w:rsidP="00F55AFE">
            <w:r w:rsidRPr="00E31DD4">
              <w:t xml:space="preserve">Отдел обеспечения процедур банкротства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AFE" w:rsidRPr="00E31DD4" w:rsidRDefault="00F55AFE" w:rsidP="00F55AFE">
            <w:r w:rsidRPr="00E31DD4">
              <w:t xml:space="preserve">Старший специалист </w:t>
            </w:r>
          </w:p>
          <w:p w:rsidR="00F55AFE" w:rsidRPr="00E31DD4" w:rsidRDefault="00F55AFE" w:rsidP="00F55AFE">
            <w:r w:rsidRPr="00E31DD4">
              <w:t xml:space="preserve">2 разряда     </w:t>
            </w:r>
          </w:p>
          <w:p w:rsidR="00F55AFE" w:rsidRPr="00E31DD4" w:rsidRDefault="00F55AFE" w:rsidP="00F55AFE">
            <w:r w:rsidRPr="00E31DD4">
              <w:t>(</w:t>
            </w:r>
            <w:r>
              <w:t>1</w:t>
            </w:r>
            <w:r w:rsidRPr="00E31DD4">
              <w:t xml:space="preserve"> единиц</w:t>
            </w:r>
            <w:r>
              <w:t>а</w:t>
            </w:r>
            <w:r w:rsidRPr="00E31DD4"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55AFE" w:rsidRPr="00441FB3" w:rsidRDefault="00F55AFE" w:rsidP="00DF54B8">
            <w:r w:rsidRPr="00C62701">
              <w:t xml:space="preserve">Конкурс признан несостоявшимся в связи с неявкой </w:t>
            </w:r>
            <w:r w:rsidR="00860147">
              <w:t xml:space="preserve">кандидатов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5AFE" w:rsidRPr="00441FB3" w:rsidRDefault="00F55AFE" w:rsidP="00F55AFE"/>
        </w:tc>
      </w:tr>
    </w:tbl>
    <w:p w:rsidR="005B1561" w:rsidRPr="00CB1D70" w:rsidRDefault="005B1561" w:rsidP="0053142C">
      <w:pPr>
        <w:jc w:val="both"/>
      </w:pPr>
    </w:p>
    <w:sectPr w:rsidR="005B1561" w:rsidRPr="00CB1D70" w:rsidSect="0053142C">
      <w:headerReference w:type="even" r:id="rId7"/>
      <w:headerReference w:type="default" r:id="rId8"/>
      <w:footnotePr>
        <w:numRestart w:val="eachPage"/>
      </w:footnotePr>
      <w:pgSz w:w="11906" w:h="16838" w:code="9"/>
      <w:pgMar w:top="284" w:right="567" w:bottom="284" w:left="1134" w:header="567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84" w:rsidRDefault="00414D84">
      <w:r>
        <w:separator/>
      </w:r>
    </w:p>
  </w:endnote>
  <w:endnote w:type="continuationSeparator" w:id="0">
    <w:p w:rsidR="00414D84" w:rsidRDefault="0041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84" w:rsidRDefault="00414D84">
      <w:r>
        <w:separator/>
      </w:r>
    </w:p>
  </w:footnote>
  <w:footnote w:type="continuationSeparator" w:id="0">
    <w:p w:rsidR="00414D84" w:rsidRDefault="00414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AE" w:rsidRDefault="006F4AA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68</w:t>
    </w:r>
    <w:r>
      <w:rPr>
        <w:rStyle w:val="a9"/>
      </w:rPr>
      <w:fldChar w:fldCharType="end"/>
    </w:r>
  </w:p>
  <w:p w:rsidR="006F4AAE" w:rsidRDefault="006F4A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AE" w:rsidRDefault="006F4AA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6DB0">
      <w:rPr>
        <w:rStyle w:val="a9"/>
        <w:noProof/>
      </w:rPr>
      <w:t>2</w:t>
    </w:r>
    <w:r>
      <w:rPr>
        <w:rStyle w:val="a9"/>
      </w:rPr>
      <w:fldChar w:fldCharType="end"/>
    </w:r>
  </w:p>
  <w:p w:rsidR="006F4AAE" w:rsidRDefault="006F4A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F0852DF"/>
    <w:multiLevelType w:val="hybridMultilevel"/>
    <w:tmpl w:val="1916B21C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6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8" w15:restartNumberingAfterBreak="0">
    <w:nsid w:val="21BD1968"/>
    <w:multiLevelType w:val="multilevel"/>
    <w:tmpl w:val="C14E7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4" w15:restartNumberingAfterBreak="0">
    <w:nsid w:val="354A1CF5"/>
    <w:multiLevelType w:val="multilevel"/>
    <w:tmpl w:val="53D808C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8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 w15:restartNumberingAfterBreak="0">
    <w:nsid w:val="49074CB7"/>
    <w:multiLevelType w:val="hybridMultilevel"/>
    <w:tmpl w:val="1FE04E6E"/>
    <w:lvl w:ilvl="0" w:tplc="B1D48498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4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5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6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  <w:szCs w:val="28"/>
      </w:rPr>
    </w:lvl>
  </w:abstractNum>
  <w:abstractNum w:abstractNumId="27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0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1" w15:restartNumberingAfterBreak="0">
    <w:nsid w:val="659D066A"/>
    <w:multiLevelType w:val="multilevel"/>
    <w:tmpl w:val="8C7E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72142DE8"/>
    <w:multiLevelType w:val="hybridMultilevel"/>
    <w:tmpl w:val="D63EB4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7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9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num w:numId="1">
    <w:abstractNumId w:val="14"/>
  </w:num>
  <w:num w:numId="2">
    <w:abstractNumId w:val="29"/>
  </w:num>
  <w:num w:numId="3">
    <w:abstractNumId w:val="39"/>
  </w:num>
  <w:num w:numId="4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5">
    <w:abstractNumId w:val="24"/>
  </w:num>
  <w:num w:numId="6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7">
    <w:abstractNumId w:val="12"/>
  </w:num>
  <w:num w:numId="8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9">
    <w:abstractNumId w:val="7"/>
  </w:num>
  <w:num w:numId="10">
    <w:abstractNumId w:val="1"/>
  </w:num>
  <w:num w:numId="11">
    <w:abstractNumId w:val="13"/>
  </w:num>
  <w:num w:numId="12">
    <w:abstractNumId w:val="30"/>
  </w:num>
  <w:num w:numId="13">
    <w:abstractNumId w:val="17"/>
  </w:num>
  <w:num w:numId="14">
    <w:abstractNumId w:val="5"/>
  </w:num>
  <w:num w:numId="15">
    <w:abstractNumId w:val="38"/>
  </w:num>
  <w:num w:numId="16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7">
    <w:abstractNumId w:val="36"/>
  </w:num>
  <w:num w:numId="18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9">
    <w:abstractNumId w:val="25"/>
  </w:num>
  <w:num w:numId="20">
    <w:abstractNumId w:val="23"/>
  </w:num>
  <w:num w:numId="21">
    <w:abstractNumId w:val="26"/>
  </w:num>
  <w:num w:numId="22">
    <w:abstractNumId w:val="27"/>
  </w:num>
  <w:num w:numId="23">
    <w:abstractNumId w:val="6"/>
  </w:num>
  <w:num w:numId="24">
    <w:abstractNumId w:val="19"/>
  </w:num>
  <w:num w:numId="25">
    <w:abstractNumId w:val="33"/>
  </w:num>
  <w:num w:numId="26">
    <w:abstractNumId w:val="37"/>
  </w:num>
  <w:num w:numId="27">
    <w:abstractNumId w:val="16"/>
  </w:num>
  <w:num w:numId="28">
    <w:abstractNumId w:val="11"/>
  </w:num>
  <w:num w:numId="29">
    <w:abstractNumId w:val="28"/>
  </w:num>
  <w:num w:numId="30">
    <w:abstractNumId w:val="4"/>
  </w:num>
  <w:num w:numId="31">
    <w:abstractNumId w:val="20"/>
  </w:num>
  <w:num w:numId="32">
    <w:abstractNumId w:val="32"/>
  </w:num>
  <w:num w:numId="33">
    <w:abstractNumId w:val="18"/>
  </w:num>
  <w:num w:numId="34">
    <w:abstractNumId w:val="22"/>
  </w:num>
  <w:num w:numId="35">
    <w:abstractNumId w:val="34"/>
  </w:num>
  <w:num w:numId="36">
    <w:abstractNumId w:val="0"/>
  </w:num>
  <w:num w:numId="37">
    <w:abstractNumId w:val="9"/>
  </w:num>
  <w:num w:numId="38">
    <w:abstractNumId w:val="15"/>
  </w:num>
  <w:num w:numId="39">
    <w:abstractNumId w:val="10"/>
  </w:num>
  <w:num w:numId="40">
    <w:abstractNumId w:val="2"/>
  </w:num>
  <w:num w:numId="41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2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3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4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5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6">
    <w:abstractNumId w:val="35"/>
  </w:num>
  <w:num w:numId="47">
    <w:abstractNumId w:val="21"/>
  </w:num>
  <w:num w:numId="48">
    <w:abstractNumId w:val="31"/>
    <w:lvlOverride w:ilvl="0">
      <w:startOverride w:val="1"/>
    </w:lvlOverride>
  </w:num>
  <w:num w:numId="49">
    <w:abstractNumId w:val="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17"/>
    <w:rsid w:val="000167B2"/>
    <w:rsid w:val="0009643D"/>
    <w:rsid w:val="000A48D4"/>
    <w:rsid w:val="000E050A"/>
    <w:rsid w:val="000E665F"/>
    <w:rsid w:val="001047B3"/>
    <w:rsid w:val="00120FDE"/>
    <w:rsid w:val="00122766"/>
    <w:rsid w:val="001251E6"/>
    <w:rsid w:val="00131E06"/>
    <w:rsid w:val="00167116"/>
    <w:rsid w:val="001915AB"/>
    <w:rsid w:val="001C50C1"/>
    <w:rsid w:val="001E3870"/>
    <w:rsid w:val="002032D5"/>
    <w:rsid w:val="00206F8B"/>
    <w:rsid w:val="00207FA1"/>
    <w:rsid w:val="00211569"/>
    <w:rsid w:val="002B75AB"/>
    <w:rsid w:val="002C35F8"/>
    <w:rsid w:val="002D3A3B"/>
    <w:rsid w:val="00350E4F"/>
    <w:rsid w:val="00385CD2"/>
    <w:rsid w:val="003A54CC"/>
    <w:rsid w:val="003B3CD0"/>
    <w:rsid w:val="003D16CA"/>
    <w:rsid w:val="00411E5D"/>
    <w:rsid w:val="00413196"/>
    <w:rsid w:val="00414D84"/>
    <w:rsid w:val="00441FB3"/>
    <w:rsid w:val="00454F6D"/>
    <w:rsid w:val="00496F7E"/>
    <w:rsid w:val="0049701F"/>
    <w:rsid w:val="004A517A"/>
    <w:rsid w:val="004D0FB5"/>
    <w:rsid w:val="004D1335"/>
    <w:rsid w:val="004F4609"/>
    <w:rsid w:val="005059EC"/>
    <w:rsid w:val="005265E1"/>
    <w:rsid w:val="0053142C"/>
    <w:rsid w:val="005458E8"/>
    <w:rsid w:val="00546833"/>
    <w:rsid w:val="00581B64"/>
    <w:rsid w:val="00585317"/>
    <w:rsid w:val="005A3843"/>
    <w:rsid w:val="005B1561"/>
    <w:rsid w:val="005E31D3"/>
    <w:rsid w:val="005E37CF"/>
    <w:rsid w:val="00605B9A"/>
    <w:rsid w:val="00633E45"/>
    <w:rsid w:val="00696082"/>
    <w:rsid w:val="00696FB7"/>
    <w:rsid w:val="006C790B"/>
    <w:rsid w:val="006D7E17"/>
    <w:rsid w:val="006F4AAE"/>
    <w:rsid w:val="007901DB"/>
    <w:rsid w:val="00791624"/>
    <w:rsid w:val="0079237E"/>
    <w:rsid w:val="007F04E2"/>
    <w:rsid w:val="00851156"/>
    <w:rsid w:val="00860147"/>
    <w:rsid w:val="00864A26"/>
    <w:rsid w:val="00872B92"/>
    <w:rsid w:val="008842F5"/>
    <w:rsid w:val="008931D5"/>
    <w:rsid w:val="008F244E"/>
    <w:rsid w:val="009104D9"/>
    <w:rsid w:val="009205F4"/>
    <w:rsid w:val="00934EBE"/>
    <w:rsid w:val="00960F63"/>
    <w:rsid w:val="00986A09"/>
    <w:rsid w:val="00993478"/>
    <w:rsid w:val="009C4A89"/>
    <w:rsid w:val="009E49D9"/>
    <w:rsid w:val="009E544C"/>
    <w:rsid w:val="009E5A39"/>
    <w:rsid w:val="00A309FB"/>
    <w:rsid w:val="00A42695"/>
    <w:rsid w:val="00AA74E7"/>
    <w:rsid w:val="00AE677C"/>
    <w:rsid w:val="00B6652E"/>
    <w:rsid w:val="00B707AA"/>
    <w:rsid w:val="00B75DD0"/>
    <w:rsid w:val="00B84F32"/>
    <w:rsid w:val="00B872E7"/>
    <w:rsid w:val="00BC401E"/>
    <w:rsid w:val="00BD4734"/>
    <w:rsid w:val="00C220E9"/>
    <w:rsid w:val="00C31027"/>
    <w:rsid w:val="00C62701"/>
    <w:rsid w:val="00C948A4"/>
    <w:rsid w:val="00CB1D70"/>
    <w:rsid w:val="00D8551D"/>
    <w:rsid w:val="00DA067C"/>
    <w:rsid w:val="00DC19BC"/>
    <w:rsid w:val="00DD1C1E"/>
    <w:rsid w:val="00DE3D60"/>
    <w:rsid w:val="00DF54B8"/>
    <w:rsid w:val="00E03CBA"/>
    <w:rsid w:val="00E1392A"/>
    <w:rsid w:val="00E30D5E"/>
    <w:rsid w:val="00E31DD4"/>
    <w:rsid w:val="00E6092F"/>
    <w:rsid w:val="00E73231"/>
    <w:rsid w:val="00F20BB1"/>
    <w:rsid w:val="00F26DB0"/>
    <w:rsid w:val="00F3528E"/>
    <w:rsid w:val="00F4680E"/>
    <w:rsid w:val="00F55AFE"/>
    <w:rsid w:val="00F616F2"/>
    <w:rsid w:val="00F8218C"/>
    <w:rsid w:val="00FD75EB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6353263E-6587-43EE-9887-F9CF33EB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6">
    <w:name w:val="footnote text"/>
    <w:basedOn w:val="a"/>
    <w:semiHidden/>
    <w:rPr>
      <w:bCs/>
      <w:sz w:val="20"/>
      <w:szCs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endnote text"/>
    <w:basedOn w:val="a"/>
    <w:semiHidden/>
    <w:rPr>
      <w:rFonts w:ascii="Arial" w:hAnsi="Arial"/>
      <w:sz w:val="20"/>
      <w:szCs w:val="20"/>
    </w:rPr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ae">
    <w:name w:val="Normal (Web)"/>
    <w:basedOn w:val="a"/>
    <w:pPr>
      <w:spacing w:before="100" w:beforeAutospacing="1" w:after="100" w:afterAutospacing="1"/>
    </w:pPr>
  </w:style>
  <w:style w:type="paragraph" w:styleId="af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0">
    <w:name w:val="Normal Indent"/>
    <w:basedOn w:val="a"/>
    <w:pPr>
      <w:ind w:left="708"/>
    </w:pPr>
  </w:style>
  <w:style w:type="paragraph" w:styleId="af1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2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E1392A"/>
    <w:pPr>
      <w:spacing w:before="60" w:after="60"/>
      <w:jc w:val="center"/>
    </w:pPr>
    <w:rPr>
      <w:sz w:val="18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paragraph" w:customStyle="1" w:styleId="ConsNonformat">
    <w:name w:val="ConsNonformat"/>
    <w:rsid w:val="00C310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40">
    <w:name w:val="Строка4ИФНС"/>
    <w:basedOn w:val="a"/>
    <w:next w:val="a"/>
    <w:rsid w:val="00E1392A"/>
    <w:pPr>
      <w:spacing w:before="60" w:after="60"/>
      <w:jc w:val="center"/>
    </w:pPr>
    <w:rPr>
      <w:sz w:val="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E1392A"/>
    <w:pPr>
      <w:spacing w:after="40" w:line="216" w:lineRule="auto"/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E1392A"/>
    <w:pPr>
      <w:jc w:val="center"/>
    </w:pPr>
    <w:rPr>
      <w:sz w:val="18"/>
    </w:rPr>
  </w:style>
  <w:style w:type="character" w:customStyle="1" w:styleId="a4">
    <w:name w:val="Основной текст Знак"/>
    <w:link w:val="a3"/>
    <w:rsid w:val="00FF542F"/>
    <w:rPr>
      <w:bCs/>
      <w:sz w:val="32"/>
      <w:szCs w:val="27"/>
    </w:rPr>
  </w:style>
  <w:style w:type="paragraph" w:styleId="af3">
    <w:name w:val="Balloon Text"/>
    <w:basedOn w:val="a"/>
    <w:link w:val="af4"/>
    <w:rsid w:val="0069608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69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1-017\dks%201.8\REPORT\KADRY\ORDERS\FORM-OF6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FORM-OF62.DOT</Template>
  <TotalTime>0</TotalTime>
  <Pages>1</Pages>
  <Words>202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Ставникова Наталья Алексеевна</dc:creator>
  <cp:keywords/>
  <dc:description/>
  <cp:lastModifiedBy>Валеева Татьяна Андреевна</cp:lastModifiedBy>
  <cp:revision>3</cp:revision>
  <cp:lastPrinted>2024-10-14T12:40:00Z</cp:lastPrinted>
  <dcterms:created xsi:type="dcterms:W3CDTF">2024-10-15T04:11:00Z</dcterms:created>
  <dcterms:modified xsi:type="dcterms:W3CDTF">2024-10-15T04:17:00Z</dcterms:modified>
</cp:coreProperties>
</file>