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45" w:rsidRDefault="00EB0D7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Приложение</w:t>
      </w:r>
    </w:p>
    <w:p w:rsidR="006A3345" w:rsidRDefault="00EB0D79"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 w:rsidR="006A3345" w:rsidRDefault="00EB0D79"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 w:rsidR="006A3345" w:rsidRDefault="00EB0D79"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 </w:t>
      </w:r>
      <w:r w:rsidR="00F5649C">
        <w:rPr>
          <w:rFonts w:ascii="Times New Roman" w:hAnsi="Times New Roman"/>
          <w:sz w:val="18"/>
          <w:szCs w:val="18"/>
        </w:rPr>
        <w:t>6 мая</w:t>
      </w:r>
      <w:r>
        <w:rPr>
          <w:rFonts w:ascii="Times New Roman" w:hAnsi="Times New Roman"/>
          <w:sz w:val="18"/>
          <w:szCs w:val="18"/>
        </w:rPr>
        <w:t xml:space="preserve"> 202</w:t>
      </w:r>
      <w:r w:rsidRPr="00F86485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г.</w:t>
      </w:r>
    </w:p>
    <w:p w:rsidR="006A3345" w:rsidRDefault="00EB0D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6A3345" w:rsidRDefault="00EB0D79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 w:rsidR="006A3345" w:rsidRDefault="00EB0D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</w:t>
      </w:r>
    </w:p>
    <w:p w:rsidR="006A3345" w:rsidRDefault="00EB0D7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</w:t>
      </w:r>
      <w:r w:rsidR="00F5649C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202</w:t>
      </w:r>
      <w:r w:rsidR="009D4E03">
        <w:rPr>
          <w:rFonts w:ascii="Times New Roman" w:hAnsi="Times New Roman"/>
          <w:noProof/>
          <w:color w:val="000000"/>
          <w:sz w:val="24"/>
          <w:szCs w:val="24"/>
        </w:rPr>
        <w:t>4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г. по </w:t>
      </w:r>
      <w:r w:rsidR="006B3758">
        <w:rPr>
          <w:rFonts w:ascii="Times New Roman" w:hAnsi="Times New Roman"/>
          <w:noProof/>
          <w:color w:val="000000"/>
          <w:sz w:val="24"/>
          <w:szCs w:val="24"/>
        </w:rPr>
        <w:t>3</w:t>
      </w:r>
      <w:r w:rsidR="00F5649C">
        <w:rPr>
          <w:rFonts w:ascii="Times New Roman" w:hAnsi="Times New Roman"/>
          <w:noProof/>
          <w:color w:val="000000"/>
          <w:sz w:val="24"/>
          <w:szCs w:val="24"/>
        </w:rPr>
        <w:t>0</w:t>
      </w:r>
      <w:r w:rsidR="006B3758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F5649C">
        <w:rPr>
          <w:rFonts w:ascii="Times New Roman" w:hAnsi="Times New Roman"/>
          <w:noProof/>
          <w:color w:val="000000"/>
          <w:sz w:val="24"/>
          <w:szCs w:val="24"/>
        </w:rPr>
        <w:t>апреля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202</w:t>
      </w:r>
      <w:r w:rsidR="009D4E03">
        <w:rPr>
          <w:rFonts w:ascii="Times New Roman" w:hAnsi="Times New Roman"/>
          <w:noProof/>
          <w:color w:val="000000"/>
          <w:sz w:val="24"/>
          <w:szCs w:val="24"/>
        </w:rPr>
        <w:t>4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г.</w:t>
      </w:r>
    </w:p>
    <w:p w:rsidR="006A3345" w:rsidRDefault="006A3345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 w:rsidR="006A3345" w:rsidRDefault="006A3345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 w:rsidR="006A3345" w:rsidRDefault="006A3345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567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991"/>
        <w:gridCol w:w="710"/>
      </w:tblGrid>
      <w:tr w:rsidR="006A3345"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45" w:rsidRDefault="00EB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6A3345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345" w:rsidRDefault="006A33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345" w:rsidRDefault="006A33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45" w:rsidRDefault="00EB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 w:rsidR="006A3345"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45" w:rsidRDefault="006A33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45" w:rsidRDefault="006A334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45" w:rsidRDefault="006A3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 w:rsidR="006A3345" w:rsidRDefault="006A33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 w:rsidR="000A6BC1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A6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A6B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 w:rsidR="000A6BC1" w:rsidRDefault="000A6BC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  <w:p w:rsidR="000A6BC1" w:rsidRDefault="000A6BC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951268" w:rsidRDefault="00A363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951268" w:rsidRDefault="00A363FF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951268" w:rsidRDefault="00A363FF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363FF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363FF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363FF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363FF" w:rsidP="006E594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363FF" w:rsidP="006E5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363FF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363FF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363FF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363FF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363FF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363FF" w:rsidP="006E594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363FF" w:rsidP="006E5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363FF" w:rsidP="006E594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363FF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A363FF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</w:tr>
      <w:tr w:rsidR="000A6BC1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A6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A6B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951268" w:rsidRDefault="00A363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Default="00A363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Default="00A363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A363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A363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A363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A363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A363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A363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A363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A363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A363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A363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A363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A363F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A363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A363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A363FF" w:rsidP="009512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24,4</w:t>
            </w:r>
            <w:bookmarkStart w:id="0" w:name="_GoBack"/>
            <w:bookmarkEnd w:id="0"/>
          </w:p>
        </w:tc>
      </w:tr>
    </w:tbl>
    <w:p w:rsidR="006A3345" w:rsidRDefault="006A3345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6A3345">
      <w:headerReference w:type="default" r:id="rId8"/>
      <w:pgSz w:w="16838" w:h="11906" w:orient="landscape" w:code="9"/>
      <w:pgMar w:top="1702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27" w:rsidRDefault="00382727">
      <w:pPr>
        <w:spacing w:after="0" w:line="240" w:lineRule="auto"/>
      </w:pPr>
      <w:r>
        <w:separator/>
      </w:r>
    </w:p>
  </w:endnote>
  <w:endnote w:type="continuationSeparator" w:id="0">
    <w:p w:rsidR="00382727" w:rsidRDefault="0038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27" w:rsidRDefault="00382727">
      <w:pPr>
        <w:spacing w:after="0" w:line="240" w:lineRule="auto"/>
      </w:pPr>
      <w:r>
        <w:separator/>
      </w:r>
    </w:p>
  </w:footnote>
  <w:footnote w:type="continuationSeparator" w:id="0">
    <w:p w:rsidR="00382727" w:rsidRDefault="00382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345" w:rsidRDefault="00EB0D79"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45"/>
    <w:rsid w:val="000A6BC1"/>
    <w:rsid w:val="00187A02"/>
    <w:rsid w:val="002926A8"/>
    <w:rsid w:val="00382727"/>
    <w:rsid w:val="004B41A6"/>
    <w:rsid w:val="006A3345"/>
    <w:rsid w:val="006B3758"/>
    <w:rsid w:val="00903E7F"/>
    <w:rsid w:val="00951268"/>
    <w:rsid w:val="009D4E03"/>
    <w:rsid w:val="00A363FF"/>
    <w:rsid w:val="00A45AC4"/>
    <w:rsid w:val="00AD0DDA"/>
    <w:rsid w:val="00BF3E92"/>
    <w:rsid w:val="00C05ACF"/>
    <w:rsid w:val="00D06119"/>
    <w:rsid w:val="00EB0D79"/>
    <w:rsid w:val="00F5649C"/>
    <w:rsid w:val="00F8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19D29-D539-45DF-B638-6AA968EF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</Template>
  <TotalTime>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 Галина Филипповна</cp:lastModifiedBy>
  <cp:revision>4</cp:revision>
  <cp:lastPrinted>2024-05-04T00:54:00Z</cp:lastPrinted>
  <dcterms:created xsi:type="dcterms:W3CDTF">2024-05-04T00:43:00Z</dcterms:created>
  <dcterms:modified xsi:type="dcterms:W3CDTF">2024-05-04T01:00:00Z</dcterms:modified>
</cp:coreProperties>
</file>