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142EB" w:rsidRDefault="0087180E">
      <w:pPr>
        <w:jc w:val="center"/>
        <w:rPr>
          <w:noProof/>
          <w:sz w:val="22"/>
          <w:szCs w:val="22"/>
        </w:rPr>
      </w:pPr>
      <w:r w:rsidRPr="006142EB">
        <w:rPr>
          <w:noProof/>
          <w:sz w:val="22"/>
          <w:szCs w:val="22"/>
        </w:rPr>
        <w:t>УФНС России по Приморскому краю</w:t>
      </w:r>
    </w:p>
    <w:p w:rsidR="00000000" w:rsidRPr="006142EB" w:rsidRDefault="0087180E">
      <w:pPr>
        <w:rPr>
          <w:noProof/>
          <w:sz w:val="22"/>
          <w:szCs w:val="22"/>
        </w:rPr>
      </w:pPr>
      <w:r w:rsidRPr="006142EB">
        <w:rPr>
          <w:noProof/>
          <w:sz w:val="22"/>
          <w:szCs w:val="22"/>
        </w:rPr>
        <w:t>19.08.2024 г.</w:t>
      </w:r>
    </w:p>
    <w:p w:rsidR="00000000" w:rsidRPr="006142EB" w:rsidRDefault="0042147C">
      <w:pPr>
        <w:jc w:val="center"/>
        <w:rPr>
          <w:noProof/>
          <w:sz w:val="22"/>
          <w:szCs w:val="22"/>
        </w:rPr>
      </w:pPr>
      <w:r w:rsidRPr="006142EB">
        <w:rPr>
          <w:noProof/>
          <w:sz w:val="22"/>
          <w:szCs w:val="22"/>
        </w:rPr>
        <w:t>СПРАВКА</w:t>
      </w:r>
    </w:p>
    <w:p w:rsidR="00000000" w:rsidRPr="006142EB" w:rsidRDefault="0042147C">
      <w:pPr>
        <w:jc w:val="center"/>
        <w:rPr>
          <w:noProof/>
          <w:sz w:val="22"/>
          <w:szCs w:val="22"/>
        </w:rPr>
      </w:pPr>
      <w:r w:rsidRPr="006142EB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000000" w:rsidRPr="006142EB" w:rsidRDefault="0042147C">
      <w:pPr>
        <w:jc w:val="center"/>
        <w:rPr>
          <w:noProof/>
          <w:sz w:val="22"/>
          <w:szCs w:val="22"/>
          <w:lang w:val="en-US"/>
        </w:rPr>
      </w:pPr>
      <w:r w:rsidRPr="006142EB">
        <w:rPr>
          <w:noProof/>
          <w:sz w:val="22"/>
          <w:szCs w:val="22"/>
          <w:lang w:val="en-US"/>
        </w:rPr>
        <w:t xml:space="preserve">c </w:t>
      </w:r>
      <w:r w:rsidR="0087180E" w:rsidRPr="006142EB">
        <w:rPr>
          <w:noProof/>
          <w:sz w:val="22"/>
          <w:szCs w:val="22"/>
          <w:lang w:val="en-US"/>
        </w:rPr>
        <w:t>01.07.2024</w:t>
      </w:r>
      <w:r w:rsidRPr="006142EB">
        <w:rPr>
          <w:noProof/>
          <w:sz w:val="22"/>
          <w:szCs w:val="22"/>
          <w:lang w:val="en-US"/>
        </w:rPr>
        <w:t xml:space="preserve"> </w:t>
      </w:r>
      <w:r w:rsidRPr="006142EB">
        <w:rPr>
          <w:noProof/>
          <w:sz w:val="22"/>
          <w:szCs w:val="22"/>
        </w:rPr>
        <w:t>по</w:t>
      </w:r>
      <w:r w:rsidRPr="006142EB">
        <w:rPr>
          <w:noProof/>
          <w:sz w:val="22"/>
          <w:szCs w:val="22"/>
          <w:lang w:val="en-US"/>
        </w:rPr>
        <w:t xml:space="preserve"> </w:t>
      </w:r>
      <w:r w:rsidR="0087180E" w:rsidRPr="006142EB">
        <w:rPr>
          <w:noProof/>
          <w:sz w:val="22"/>
          <w:szCs w:val="22"/>
          <w:lang w:val="en-US"/>
        </w:rPr>
        <w:t>31.07.2024</w:t>
      </w:r>
    </w:p>
    <w:p w:rsidR="00000000" w:rsidRPr="006142EB" w:rsidRDefault="0042147C">
      <w:pPr>
        <w:jc w:val="center"/>
        <w:rPr>
          <w:noProof/>
          <w:sz w:val="22"/>
          <w:szCs w:val="22"/>
          <w:lang w:val="en-US"/>
        </w:rPr>
      </w:pP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268"/>
      </w:tblGrid>
      <w:tr w:rsidR="00000000" w:rsidRPr="006142EB" w:rsidTr="0087180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8364" w:type="dxa"/>
            <w:vMerge w:val="restart"/>
          </w:tcPr>
          <w:p w:rsidR="00000000" w:rsidRPr="006142EB" w:rsidRDefault="0042147C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000000" w:rsidRPr="006142EB" w:rsidRDefault="0042147C">
            <w:pPr>
              <w:jc w:val="center"/>
              <w:rPr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6142EB" w:rsidRDefault="0042147C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000000" w:rsidRPr="006142EB" w:rsidTr="0087180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364" w:type="dxa"/>
            <w:vMerge/>
          </w:tcPr>
          <w:p w:rsidR="00000000" w:rsidRPr="006142EB" w:rsidRDefault="0042147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000000" w:rsidRPr="006142EB" w:rsidRDefault="0042147C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00000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000000" w:rsidRPr="006142EB" w:rsidRDefault="0042147C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00000" w:rsidRPr="006142EB" w:rsidRDefault="0042147C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2</w:t>
            </w:r>
          </w:p>
        </w:tc>
      </w:tr>
      <w:tr w:rsidR="0000000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000000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000000" w:rsidRPr="006142EB" w:rsidRDefault="0087180E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15</w:t>
            </w:r>
            <w:r w:rsidR="0042147C">
              <w:rPr>
                <w:noProof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87180E" w:rsidRPr="006142EB" w:rsidRDefault="0087180E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3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87180E" w:rsidRPr="006142EB" w:rsidRDefault="00736C44" w:rsidP="0087180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87180E" w:rsidRPr="006142EB" w:rsidRDefault="0087180E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87180E" w:rsidRPr="006142EB" w:rsidRDefault="00746CD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8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87180E" w:rsidRPr="006142EB" w:rsidRDefault="00746CD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3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87180E" w:rsidRPr="006142EB" w:rsidRDefault="0087180E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2</w:t>
            </w:r>
          </w:p>
        </w:tc>
      </w:tr>
      <w:tr w:rsidR="00DB78A8" w:rsidRPr="006142EB" w:rsidTr="00A00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vAlign w:val="center"/>
          </w:tcPr>
          <w:p w:rsidR="00DB78A8" w:rsidRPr="006142EB" w:rsidRDefault="00DB78A8" w:rsidP="00A54A42">
            <w:pPr>
              <w:rPr>
                <w:color w:val="000000"/>
                <w:sz w:val="22"/>
                <w:szCs w:val="22"/>
              </w:rPr>
            </w:pPr>
            <w:r w:rsidRPr="006142EB">
              <w:rPr>
                <w:color w:val="000000"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268" w:type="dxa"/>
            <w:vAlign w:val="center"/>
          </w:tcPr>
          <w:p w:rsidR="00DB78A8" w:rsidRPr="006142EB" w:rsidRDefault="00DB78A8" w:rsidP="00A54A42">
            <w:pPr>
              <w:jc w:val="center"/>
              <w:rPr>
                <w:color w:val="000000"/>
                <w:sz w:val="22"/>
                <w:szCs w:val="22"/>
              </w:rPr>
            </w:pPr>
            <w:r w:rsidRPr="006142EB">
              <w:rPr>
                <w:color w:val="000000"/>
                <w:sz w:val="22"/>
                <w:szCs w:val="22"/>
              </w:rPr>
              <w:t>1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87180E" w:rsidRPr="006142EB" w:rsidRDefault="0087180E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3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87180E" w:rsidRPr="006142EB" w:rsidRDefault="00746CD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21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87180E" w:rsidRPr="006142EB" w:rsidRDefault="00746CD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2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87180E" w:rsidRPr="006142EB" w:rsidRDefault="00E42FF3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10</w:t>
            </w:r>
          </w:p>
        </w:tc>
      </w:tr>
      <w:tr w:rsidR="0087180E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7180E" w:rsidRPr="006142EB" w:rsidRDefault="0087180E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87180E" w:rsidRPr="006142EB" w:rsidRDefault="00E42FF3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5</w:t>
            </w:r>
          </w:p>
        </w:tc>
      </w:tr>
      <w:tr w:rsidR="008F21A0" w:rsidRPr="006142EB" w:rsidTr="00742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  <w:vAlign w:val="center"/>
          </w:tcPr>
          <w:p w:rsidR="008F21A0" w:rsidRPr="006142EB" w:rsidRDefault="008F21A0" w:rsidP="00A54A42">
            <w:pPr>
              <w:rPr>
                <w:color w:val="000000"/>
                <w:sz w:val="22"/>
                <w:szCs w:val="22"/>
              </w:rPr>
            </w:pPr>
            <w:r w:rsidRPr="006142EB">
              <w:rPr>
                <w:color w:val="000000"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  <w:vAlign w:val="center"/>
          </w:tcPr>
          <w:p w:rsidR="008F21A0" w:rsidRPr="006142EB" w:rsidRDefault="008F21A0" w:rsidP="00A54A42">
            <w:pPr>
              <w:jc w:val="center"/>
              <w:rPr>
                <w:color w:val="000000"/>
                <w:sz w:val="22"/>
                <w:szCs w:val="22"/>
              </w:rPr>
            </w:pPr>
            <w:r w:rsidRPr="006142EB">
              <w:rPr>
                <w:color w:val="000000"/>
                <w:sz w:val="22"/>
                <w:szCs w:val="22"/>
              </w:rPr>
              <w:t>3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14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3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24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4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35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2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5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2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40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8F21A0" w:rsidRPr="006142EB" w:rsidRDefault="008F21A0" w:rsidP="00A77A75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12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1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8F21A0" w:rsidRPr="006142EB" w:rsidRDefault="00736C44" w:rsidP="0087180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27</w:t>
            </w: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21A0" w:rsidRPr="006142EB" w:rsidTr="00871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4" w:type="dxa"/>
          </w:tcPr>
          <w:p w:rsidR="008F21A0" w:rsidRPr="006142EB" w:rsidRDefault="008F21A0">
            <w:pPr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8F21A0" w:rsidRPr="006142EB" w:rsidRDefault="008F21A0" w:rsidP="0087180E">
            <w:pPr>
              <w:jc w:val="center"/>
              <w:rPr>
                <w:noProof/>
                <w:sz w:val="22"/>
                <w:szCs w:val="22"/>
              </w:rPr>
            </w:pPr>
            <w:r w:rsidRPr="006142EB">
              <w:rPr>
                <w:noProof/>
                <w:sz w:val="22"/>
                <w:szCs w:val="22"/>
              </w:rPr>
              <w:t>299</w:t>
            </w:r>
          </w:p>
        </w:tc>
      </w:tr>
    </w:tbl>
    <w:p w:rsidR="00000000" w:rsidRPr="006142EB" w:rsidRDefault="0042147C" w:rsidP="006142EB">
      <w:pPr>
        <w:rPr>
          <w:noProof/>
          <w:sz w:val="22"/>
          <w:szCs w:val="22"/>
        </w:rPr>
      </w:pPr>
    </w:p>
    <w:sectPr w:rsidR="00000000" w:rsidRPr="006142EB" w:rsidSect="006142EB">
      <w:pgSz w:w="11907" w:h="16840" w:code="9"/>
      <w:pgMar w:top="851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0E"/>
    <w:rsid w:val="0042147C"/>
    <w:rsid w:val="006142EB"/>
    <w:rsid w:val="00736C44"/>
    <w:rsid w:val="00746CD0"/>
    <w:rsid w:val="0087180E"/>
    <w:rsid w:val="008F21A0"/>
    <w:rsid w:val="00A77A75"/>
    <w:rsid w:val="00DB78A8"/>
    <w:rsid w:val="00E42FF3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10</cp:revision>
  <cp:lastPrinted>2024-08-19T01:25:00Z</cp:lastPrinted>
  <dcterms:created xsi:type="dcterms:W3CDTF">2024-08-19T01:18:00Z</dcterms:created>
  <dcterms:modified xsi:type="dcterms:W3CDTF">2024-08-19T03:51:00Z</dcterms:modified>
</cp:coreProperties>
</file>