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6C" w:rsidRDefault="00751BEC">
      <w:pPr>
        <w:jc w:val="center"/>
        <w:rPr>
          <w:noProof/>
        </w:rPr>
      </w:pPr>
      <w:r>
        <w:rPr>
          <w:noProof/>
        </w:rPr>
        <w:t>УФНС России по Приморскому краю</w:t>
      </w:r>
    </w:p>
    <w:p w:rsidR="003C486C" w:rsidRDefault="00751BEC">
      <w:pPr>
        <w:rPr>
          <w:noProof/>
        </w:rPr>
      </w:pPr>
      <w:r>
        <w:rPr>
          <w:noProof/>
        </w:rPr>
        <w:t>05.07.2024 г.</w:t>
      </w:r>
    </w:p>
    <w:p w:rsidR="003C486C" w:rsidRDefault="00B56E08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3C486C" w:rsidRDefault="00B56E08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C486C" w:rsidRDefault="00B56E08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751BEC">
        <w:rPr>
          <w:noProof/>
          <w:sz w:val="24"/>
          <w:lang w:val="en-US"/>
        </w:rPr>
        <w:t>01.06.2024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751BEC">
        <w:rPr>
          <w:noProof/>
          <w:sz w:val="24"/>
          <w:lang w:val="en-US"/>
        </w:rPr>
        <w:t>30.06.2024</w:t>
      </w:r>
    </w:p>
    <w:p w:rsidR="003C486C" w:rsidRDefault="003C486C">
      <w:pPr>
        <w:jc w:val="center"/>
        <w:rPr>
          <w:noProof/>
          <w:sz w:val="18"/>
          <w:lang w:val="en-US"/>
        </w:rPr>
      </w:pPr>
    </w:p>
    <w:tbl>
      <w:tblPr>
        <w:tblW w:w="1020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3C486C" w:rsidTr="00811A80">
        <w:trPr>
          <w:cantSplit/>
          <w:trHeight w:val="225"/>
        </w:trPr>
        <w:tc>
          <w:tcPr>
            <w:tcW w:w="8080" w:type="dxa"/>
            <w:vMerge w:val="restart"/>
          </w:tcPr>
          <w:p w:rsidR="003C486C" w:rsidRDefault="003C486C">
            <w:pPr>
              <w:jc w:val="center"/>
              <w:rPr>
                <w:noProof/>
                <w:sz w:val="18"/>
                <w:lang w:val="en-US"/>
              </w:rPr>
            </w:pPr>
          </w:p>
          <w:p w:rsidR="003C486C" w:rsidRDefault="00B56E0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126" w:type="dxa"/>
            <w:vMerge w:val="restart"/>
            <w:vAlign w:val="center"/>
          </w:tcPr>
          <w:p w:rsidR="003C486C" w:rsidRDefault="00B56E08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3C486C" w:rsidTr="00811A80">
        <w:trPr>
          <w:cantSplit/>
          <w:trHeight w:val="437"/>
        </w:trPr>
        <w:tc>
          <w:tcPr>
            <w:tcW w:w="8080" w:type="dxa"/>
            <w:vMerge/>
          </w:tcPr>
          <w:p w:rsidR="003C486C" w:rsidRDefault="003C486C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126" w:type="dxa"/>
            <w:vMerge/>
          </w:tcPr>
          <w:p w:rsidR="003C486C" w:rsidRDefault="003C486C">
            <w:pPr>
              <w:jc w:val="center"/>
              <w:rPr>
                <w:noProof/>
                <w:sz w:val="18"/>
              </w:rPr>
            </w:pPr>
          </w:p>
        </w:tc>
      </w:tr>
      <w:tr w:rsidR="003C486C" w:rsidTr="00811A80">
        <w:trPr>
          <w:cantSplit/>
        </w:trPr>
        <w:tc>
          <w:tcPr>
            <w:tcW w:w="8080" w:type="dxa"/>
          </w:tcPr>
          <w:p w:rsidR="003C486C" w:rsidRPr="00811A80" w:rsidRDefault="00B56E08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C486C" w:rsidRPr="00811A80" w:rsidRDefault="00B56E08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2</w:t>
            </w:r>
          </w:p>
        </w:tc>
      </w:tr>
      <w:tr w:rsidR="003C486C" w:rsidTr="00811A80">
        <w:trPr>
          <w:cantSplit/>
        </w:trPr>
        <w:tc>
          <w:tcPr>
            <w:tcW w:w="8080" w:type="dxa"/>
          </w:tcPr>
          <w:p w:rsidR="003C486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2126" w:type="dxa"/>
          </w:tcPr>
          <w:p w:rsidR="003C486C" w:rsidRPr="00811A80" w:rsidRDefault="00751BEC" w:rsidP="00872C77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1</w:t>
            </w:r>
            <w:r w:rsidR="00872C77">
              <w:rPr>
                <w:noProof/>
                <w:sz w:val="22"/>
                <w:szCs w:val="22"/>
              </w:rPr>
              <w:t>0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1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126" w:type="dxa"/>
          </w:tcPr>
          <w:p w:rsidR="00751BEC" w:rsidRPr="00811A80" w:rsidRDefault="00645E49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18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2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126" w:type="dxa"/>
          </w:tcPr>
          <w:p w:rsidR="00751BEC" w:rsidRPr="00811A80" w:rsidRDefault="00277563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3B1A8A" w:rsidTr="0002345D">
        <w:trPr>
          <w:cantSplit/>
        </w:trPr>
        <w:tc>
          <w:tcPr>
            <w:tcW w:w="8080" w:type="dxa"/>
            <w:vAlign w:val="center"/>
          </w:tcPr>
          <w:p w:rsidR="003B1A8A" w:rsidRPr="00493DD3" w:rsidRDefault="003B1A8A" w:rsidP="0002345D">
            <w:pPr>
              <w:rPr>
                <w:color w:val="000000"/>
                <w:sz w:val="22"/>
                <w:szCs w:val="22"/>
              </w:rPr>
            </w:pPr>
            <w:r w:rsidRPr="00493DD3">
              <w:rPr>
                <w:color w:val="000000"/>
                <w:sz w:val="22"/>
                <w:szCs w:val="22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126" w:type="dxa"/>
            <w:vAlign w:val="center"/>
          </w:tcPr>
          <w:p w:rsidR="003B1A8A" w:rsidRPr="00493DD3" w:rsidRDefault="00872C77" w:rsidP="000234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1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126" w:type="dxa"/>
          </w:tcPr>
          <w:p w:rsidR="00751BEC" w:rsidRPr="00811A80" w:rsidRDefault="00CD4BEA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5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1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126" w:type="dxa"/>
          </w:tcPr>
          <w:p w:rsidR="00751BEC" w:rsidRPr="00811A80" w:rsidRDefault="00872C77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126" w:type="dxa"/>
          </w:tcPr>
          <w:p w:rsidR="00751BEC" w:rsidRPr="00811A80" w:rsidRDefault="00CD4BEA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</w:t>
            </w:r>
          </w:p>
        </w:tc>
      </w:tr>
      <w:tr w:rsidR="009B0AF4" w:rsidTr="00811A80">
        <w:trPr>
          <w:cantSplit/>
        </w:trPr>
        <w:tc>
          <w:tcPr>
            <w:tcW w:w="8080" w:type="dxa"/>
          </w:tcPr>
          <w:p w:rsidR="009B0AF4" w:rsidRPr="00107142" w:rsidRDefault="009B0AF4" w:rsidP="0002345D">
            <w:pPr>
              <w:rPr>
                <w:noProof/>
                <w:sz w:val="22"/>
                <w:szCs w:val="22"/>
              </w:rPr>
            </w:pPr>
            <w:r w:rsidRPr="00107142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126" w:type="dxa"/>
          </w:tcPr>
          <w:p w:rsidR="009B0AF4" w:rsidRPr="00107142" w:rsidRDefault="009B0AF4" w:rsidP="0002345D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6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126" w:type="dxa"/>
          </w:tcPr>
          <w:p w:rsidR="00751BEC" w:rsidRPr="00811A80" w:rsidRDefault="00AF4485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4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7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1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126" w:type="dxa"/>
          </w:tcPr>
          <w:p w:rsidR="00751BEC" w:rsidRPr="00811A80" w:rsidRDefault="00872C77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40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126" w:type="dxa"/>
          </w:tcPr>
          <w:p w:rsidR="00751BEC" w:rsidRPr="00811A80" w:rsidRDefault="00CD4BEA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1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126" w:type="dxa"/>
          </w:tcPr>
          <w:p w:rsidR="00751BEC" w:rsidRPr="00811A80" w:rsidRDefault="00872C77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52</w:t>
            </w:r>
            <w:bookmarkStart w:id="0" w:name="_GoBack"/>
            <w:bookmarkEnd w:id="0"/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126" w:type="dxa"/>
          </w:tcPr>
          <w:p w:rsidR="00751BEC" w:rsidRPr="00811A80" w:rsidRDefault="00277563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2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1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126" w:type="dxa"/>
          </w:tcPr>
          <w:p w:rsidR="00751BEC" w:rsidRPr="00811A80" w:rsidRDefault="00645E49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2126" w:type="dxa"/>
          </w:tcPr>
          <w:p w:rsidR="00751BEC" w:rsidRPr="00811A80" w:rsidRDefault="00277563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</w:t>
            </w: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26" w:type="dxa"/>
          </w:tcPr>
          <w:p w:rsidR="00751BEC" w:rsidRPr="00811A80" w:rsidRDefault="00751BEC" w:rsidP="00CC1B0A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751BEC" w:rsidTr="00811A80">
        <w:trPr>
          <w:cantSplit/>
        </w:trPr>
        <w:tc>
          <w:tcPr>
            <w:tcW w:w="8080" w:type="dxa"/>
          </w:tcPr>
          <w:p w:rsidR="00751BEC" w:rsidRPr="00811A80" w:rsidRDefault="00751BEC">
            <w:pPr>
              <w:rPr>
                <w:noProof/>
                <w:sz w:val="22"/>
                <w:szCs w:val="22"/>
              </w:rPr>
            </w:pPr>
            <w:r w:rsidRPr="00811A80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126" w:type="dxa"/>
          </w:tcPr>
          <w:p w:rsidR="00751BEC" w:rsidRPr="00811A80" w:rsidRDefault="00B56E08" w:rsidP="00CC1B0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254</w:t>
            </w:r>
          </w:p>
        </w:tc>
      </w:tr>
    </w:tbl>
    <w:p w:rsidR="003C486C" w:rsidRDefault="003C486C">
      <w:pPr>
        <w:rPr>
          <w:noProof/>
        </w:rPr>
      </w:pPr>
    </w:p>
    <w:p w:rsidR="003C486C" w:rsidRDefault="003C486C">
      <w:pPr>
        <w:rPr>
          <w:noProof/>
        </w:rPr>
      </w:pPr>
    </w:p>
    <w:p w:rsidR="003C486C" w:rsidRDefault="003C486C">
      <w:pPr>
        <w:rPr>
          <w:noProof/>
        </w:rPr>
      </w:pPr>
    </w:p>
    <w:sectPr w:rsidR="003C486C" w:rsidSect="007E7457">
      <w:pgSz w:w="11907" w:h="16840" w:code="9"/>
      <w:pgMar w:top="964" w:right="1168" w:bottom="73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EC"/>
    <w:rsid w:val="0002345D"/>
    <w:rsid w:val="00277563"/>
    <w:rsid w:val="002C1651"/>
    <w:rsid w:val="003B1A8A"/>
    <w:rsid w:val="003C486C"/>
    <w:rsid w:val="00645E49"/>
    <w:rsid w:val="00751BEC"/>
    <w:rsid w:val="007E7457"/>
    <w:rsid w:val="00811A80"/>
    <w:rsid w:val="00872C77"/>
    <w:rsid w:val="009B0AF4"/>
    <w:rsid w:val="00AF4485"/>
    <w:rsid w:val="00B56E08"/>
    <w:rsid w:val="00CC1B0A"/>
    <w:rsid w:val="00C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0407-07C9-46AB-8982-92B65770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72</TotalTime>
  <Pages>1</Pages>
  <Words>281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12</cp:revision>
  <cp:lastPrinted>2024-07-05T05:06:00Z</cp:lastPrinted>
  <dcterms:created xsi:type="dcterms:W3CDTF">2024-07-05T04:50:00Z</dcterms:created>
  <dcterms:modified xsi:type="dcterms:W3CDTF">2024-07-09T04:34:00Z</dcterms:modified>
</cp:coreProperties>
</file>