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F0" w:rsidRPr="008621F0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21F0">
        <w:rPr>
          <w:rFonts w:ascii="Times New Roman" w:hAnsi="Times New Roman"/>
          <w:sz w:val="28"/>
          <w:szCs w:val="28"/>
        </w:rPr>
        <w:t xml:space="preserve">Статистика по </w:t>
      </w:r>
      <w:r w:rsidR="00BA453D">
        <w:rPr>
          <w:rFonts w:ascii="Times New Roman" w:hAnsi="Times New Roman"/>
          <w:sz w:val="28"/>
          <w:szCs w:val="28"/>
        </w:rPr>
        <w:t>заявлени</w:t>
      </w:r>
      <w:r w:rsidRPr="008621F0">
        <w:rPr>
          <w:rFonts w:ascii="Times New Roman" w:hAnsi="Times New Roman"/>
          <w:sz w:val="28"/>
          <w:szCs w:val="28"/>
        </w:rPr>
        <w:t xml:space="preserve">ям граждан, </w:t>
      </w:r>
    </w:p>
    <w:p w:rsidR="00887EF9" w:rsidRPr="00887EF9" w:rsidRDefault="008621F0" w:rsidP="00862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621F0">
        <w:rPr>
          <w:rFonts w:ascii="Times New Roman" w:hAnsi="Times New Roman"/>
          <w:sz w:val="28"/>
          <w:szCs w:val="28"/>
        </w:rPr>
        <w:t>направленным</w:t>
      </w:r>
      <w:proofErr w:type="gramEnd"/>
      <w:r w:rsidRPr="008621F0">
        <w:rPr>
          <w:rFonts w:ascii="Times New Roman" w:hAnsi="Times New Roman"/>
          <w:sz w:val="28"/>
          <w:szCs w:val="28"/>
        </w:rPr>
        <w:t xml:space="preserve"> на рассмотрение в структурные подразделения </w:t>
      </w:r>
      <w:r w:rsidR="00BA453D">
        <w:rPr>
          <w:rFonts w:ascii="Times New Roman" w:hAnsi="Times New Roman"/>
          <w:sz w:val="28"/>
          <w:szCs w:val="28"/>
        </w:rPr>
        <w:t>У</w:t>
      </w:r>
      <w:r w:rsidRPr="008621F0">
        <w:rPr>
          <w:rFonts w:ascii="Times New Roman" w:hAnsi="Times New Roman"/>
          <w:sz w:val="28"/>
          <w:szCs w:val="28"/>
        </w:rPr>
        <w:t>ФНС России</w:t>
      </w:r>
    </w:p>
    <w:p w:rsidR="008C7445" w:rsidRPr="00887EF9" w:rsidRDefault="008C7445" w:rsidP="00887E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7EF9">
        <w:rPr>
          <w:rFonts w:ascii="Times New Roman" w:hAnsi="Times New Roman"/>
          <w:sz w:val="28"/>
          <w:szCs w:val="28"/>
        </w:rPr>
        <w:t xml:space="preserve">за период </w:t>
      </w:r>
      <w:r w:rsidR="00E22C0B">
        <w:rPr>
          <w:rFonts w:ascii="Times New Roman" w:hAnsi="Times New Roman"/>
          <w:noProof/>
          <w:color w:val="000000"/>
          <w:sz w:val="28"/>
          <w:szCs w:val="28"/>
        </w:rPr>
        <w:t>01.04.2023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по </w:t>
      </w:r>
      <w:r w:rsidR="00E22C0B">
        <w:rPr>
          <w:rFonts w:ascii="Times New Roman" w:hAnsi="Times New Roman"/>
          <w:noProof/>
          <w:color w:val="000000"/>
          <w:sz w:val="28"/>
          <w:szCs w:val="28"/>
        </w:rPr>
        <w:t>30.06.2023</w:t>
      </w:r>
      <w:r w:rsidR="00480AE6" w:rsidRPr="00887EF9">
        <w:rPr>
          <w:rFonts w:ascii="Times New Roman" w:hAnsi="Times New Roman"/>
          <w:noProof/>
          <w:color w:val="000000"/>
          <w:sz w:val="28"/>
          <w:szCs w:val="28"/>
        </w:rPr>
        <w:t xml:space="preserve"> года</w:t>
      </w:r>
    </w:p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400"/>
        <w:gridCol w:w="2685"/>
        <w:gridCol w:w="567"/>
        <w:gridCol w:w="851"/>
        <w:gridCol w:w="850"/>
        <w:gridCol w:w="851"/>
        <w:gridCol w:w="992"/>
        <w:gridCol w:w="851"/>
        <w:gridCol w:w="992"/>
        <w:gridCol w:w="992"/>
        <w:gridCol w:w="993"/>
        <w:gridCol w:w="1134"/>
        <w:gridCol w:w="850"/>
        <w:gridCol w:w="851"/>
        <w:gridCol w:w="850"/>
        <w:gridCol w:w="992"/>
      </w:tblGrid>
      <w:tr w:rsidR="007243EF" w:rsidRPr="00C0540F" w:rsidTr="00850DC4">
        <w:trPr>
          <w:trHeight w:val="393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850DC4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0D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850D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850D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3EF" w:rsidRPr="00850DC4" w:rsidRDefault="007243EF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0D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тер</w:t>
            </w:r>
            <w:r w:rsidR="008621F0" w:rsidRPr="00850D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риториального налогового органа</w:t>
            </w:r>
          </w:p>
          <w:p w:rsidR="008621F0" w:rsidRPr="00850DC4" w:rsidRDefault="008621F0" w:rsidP="008621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0D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из </w:t>
            </w:r>
            <w:proofErr w:type="gramStart"/>
            <w:r w:rsidRPr="00850D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которого</w:t>
            </w:r>
            <w:proofErr w:type="gramEnd"/>
            <w:r w:rsidRPr="00850DC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поступило обращение</w:t>
            </w:r>
          </w:p>
        </w:tc>
        <w:tc>
          <w:tcPr>
            <w:tcW w:w="126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3EF" w:rsidRPr="00850DC4" w:rsidRDefault="007243EF" w:rsidP="00F81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0D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обращений</w:t>
            </w:r>
          </w:p>
        </w:tc>
      </w:tr>
      <w:tr w:rsidR="007243EF" w:rsidRPr="00C0540F" w:rsidTr="00850DC4">
        <w:trPr>
          <w:trHeight w:val="397"/>
        </w:trPr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850DC4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3EF" w:rsidRPr="00850DC4" w:rsidRDefault="007243EF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AF1DD" w:themeFill="accent3" w:themeFillTint="33"/>
            <w:noWrap/>
            <w:textDirection w:val="btLr"/>
            <w:vAlign w:val="center"/>
            <w:hideMark/>
          </w:tcPr>
          <w:p w:rsidR="007243EF" w:rsidRPr="00850DC4" w:rsidRDefault="007243EF" w:rsidP="00850DC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0D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0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3EF" w:rsidRPr="00850DC4" w:rsidRDefault="007243EF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0D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том числе по тематике вопроса </w:t>
            </w:r>
            <w:r w:rsidRPr="00850DC4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в </w:t>
            </w:r>
            <w:r w:rsidRPr="00850D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соответствии с </w:t>
            </w:r>
            <w:r w:rsidRPr="00850DC4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тематическим классификатором обращений</w:t>
            </w:r>
          </w:p>
        </w:tc>
      </w:tr>
      <w:tr w:rsidR="004956A6" w:rsidTr="00850DC4">
        <w:trPr>
          <w:cantSplit/>
          <w:trHeight w:val="3319"/>
        </w:trPr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850DC4" w:rsidRDefault="004956A6" w:rsidP="00557B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850DC4" w:rsidRDefault="004956A6" w:rsidP="00557B7E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956A6" w:rsidRPr="00850DC4" w:rsidRDefault="004956A6" w:rsidP="00850DC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332FD" w:rsidRPr="00850DC4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0D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0003.0008.0086.1198 </w:t>
            </w:r>
          </w:p>
          <w:p w:rsidR="004956A6" w:rsidRPr="00850DC4" w:rsidRDefault="003332FD" w:rsidP="003332F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0D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Обжалование решений государственных органов и должностных лиц, споров с физическими и юридическими лицами по обжалованию актов ненормативного характера и действий (бездействия) должностных лиц при рассмотрении обращения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850DC4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0D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0003.0008.0086.0540</w:t>
            </w:r>
          </w:p>
          <w:p w:rsidR="004956A6" w:rsidRPr="00850DC4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0D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956A6" w:rsidRPr="00850DC4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50D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0003.0008.0086.0543 </w:t>
            </w:r>
          </w:p>
          <w:p w:rsidR="004956A6" w:rsidRPr="00850DC4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0D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850DC4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DC4">
              <w:rPr>
                <w:rFonts w:ascii="Times New Roman" w:hAnsi="Times New Roman"/>
                <w:sz w:val="16"/>
                <w:szCs w:val="16"/>
              </w:rPr>
              <w:t xml:space="preserve">0003.0008.0086.0544 </w:t>
            </w:r>
          </w:p>
          <w:p w:rsidR="004956A6" w:rsidRPr="00850DC4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50DC4">
              <w:rPr>
                <w:rFonts w:ascii="Times New Roman" w:hAnsi="Times New Roman"/>
                <w:sz w:val="16"/>
                <w:szCs w:val="16"/>
              </w:rPr>
              <w:t>Налог на имущество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850DC4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DC4">
              <w:rPr>
                <w:rFonts w:ascii="Times New Roman" w:hAnsi="Times New Roman"/>
                <w:sz w:val="16"/>
                <w:szCs w:val="16"/>
              </w:rPr>
              <w:t>0003.0008.0086.0545</w:t>
            </w:r>
          </w:p>
          <w:p w:rsidR="004956A6" w:rsidRPr="00850DC4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50DC4">
              <w:rPr>
                <w:rFonts w:ascii="Times New Roman" w:hAnsi="Times New Roman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850DC4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50D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850DC4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50D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0003.0008.0086.0558 </w:t>
            </w:r>
          </w:p>
          <w:p w:rsidR="004956A6" w:rsidRPr="00850DC4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50D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850DC4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50DC4">
              <w:rPr>
                <w:rFonts w:ascii="Times New Roman" w:hAnsi="Times New Roman"/>
                <w:sz w:val="16"/>
                <w:szCs w:val="16"/>
              </w:rPr>
              <w:t xml:space="preserve">0003.0008.0086.0560 </w:t>
            </w:r>
          </w:p>
          <w:p w:rsidR="004956A6" w:rsidRPr="00850DC4" w:rsidRDefault="004956A6" w:rsidP="0042280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0DC4">
              <w:rPr>
                <w:rFonts w:ascii="Times New Roman" w:hAnsi="Times New Roman"/>
                <w:sz w:val="16"/>
                <w:szCs w:val="16"/>
              </w:rPr>
              <w:t>Уклонение от налогообложения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850DC4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50D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0003.0008.0086.0557 </w:t>
            </w:r>
          </w:p>
          <w:p w:rsidR="004956A6" w:rsidRPr="00850DC4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0D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850DC4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50D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0003.0008.0086.0552</w:t>
            </w:r>
          </w:p>
          <w:p w:rsidR="004956A6" w:rsidRPr="00850DC4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0D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Организация работы с налогоплательщиками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850DC4" w:rsidRDefault="004956A6" w:rsidP="00840DD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850D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0003.0008.0086.0565</w:t>
            </w:r>
          </w:p>
          <w:p w:rsidR="004956A6" w:rsidRPr="00850DC4" w:rsidRDefault="004956A6" w:rsidP="00EC6E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0D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Регистрация юридических лиц, физических лиц в качестве</w:t>
            </w:r>
            <w:r w:rsidR="00EC6E3B" w:rsidRPr="00850D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50DC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индивидуальных предпринимателей и крестьянских (фермерских) хозяйств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56A6" w:rsidRPr="00850DC4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DC4">
              <w:rPr>
                <w:rFonts w:ascii="Times New Roman" w:hAnsi="Times New Roman"/>
                <w:sz w:val="16"/>
                <w:szCs w:val="16"/>
              </w:rPr>
              <w:t>0003.0008.0086.0562</w:t>
            </w:r>
          </w:p>
          <w:p w:rsidR="004956A6" w:rsidRPr="00850DC4" w:rsidRDefault="004956A6" w:rsidP="0092303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50DC4">
              <w:rPr>
                <w:rFonts w:ascii="Times New Roman" w:hAnsi="Times New Roman"/>
                <w:sz w:val="16"/>
                <w:szCs w:val="16"/>
              </w:rPr>
              <w:t xml:space="preserve"> Оказание услуг в электронной форме. Пользование информационными ресурсами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956A6" w:rsidRPr="00850DC4" w:rsidRDefault="004956A6" w:rsidP="004956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DC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По </w:t>
            </w:r>
            <w:r w:rsidRPr="00850DC4">
              <w:rPr>
                <w:rFonts w:ascii="Times New Roman" w:hAnsi="Times New Roman"/>
                <w:sz w:val="16"/>
                <w:szCs w:val="16"/>
              </w:rPr>
              <w:t>другим</w:t>
            </w:r>
            <w:r w:rsidRPr="00850DC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50DC4">
              <w:rPr>
                <w:rFonts w:ascii="Times New Roman" w:hAnsi="Times New Roman"/>
                <w:sz w:val="16"/>
                <w:szCs w:val="16"/>
                <w:lang w:val="en-US"/>
              </w:rPr>
              <w:t>вопросам</w:t>
            </w:r>
            <w:proofErr w:type="spellEnd"/>
          </w:p>
        </w:tc>
      </w:tr>
      <w:tr w:rsidR="004956A6" w:rsidTr="00850DC4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887EF9" w:rsidRDefault="004956A6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850DC4" w:rsidRDefault="00850DC4" w:rsidP="00850DC4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Республика Мордовия\</w:t>
            </w:r>
            <w:r w:rsidRPr="00850DC4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по районам РМ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4956A6" w:rsidRPr="004A3E1E" w:rsidRDefault="00E22C0B" w:rsidP="00850DC4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422808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(41,67%)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1D263E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(8,33%)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4956A6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6A6" w:rsidRPr="00BB0760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(50,00%)</w:t>
            </w:r>
          </w:p>
        </w:tc>
      </w:tr>
      <w:tr w:rsidR="00E22C0B" w:rsidTr="00850DC4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Pr="00887EF9" w:rsidRDefault="00E22C0B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Республика Мордовия\ГО Саранск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E22C0B" w:rsidRDefault="00E22C0B" w:rsidP="00850DC4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0B" w:rsidRPr="00422808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0B" w:rsidRPr="00422808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0B" w:rsidRPr="001D263E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Pr="001D263E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Pr="001D263E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(5,88%)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Pr="001D263E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Pr="001D263E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(41,18%)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Pr="001D263E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(5,88%)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Pr="00BB0760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Pr="00BB0760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(47,06%)</w:t>
            </w:r>
          </w:p>
        </w:tc>
      </w:tr>
      <w:tr w:rsidR="00E22C0B" w:rsidTr="00850DC4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Pr="00887EF9" w:rsidRDefault="00E22C0B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13 Республика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E22C0B" w:rsidRDefault="00E22C0B" w:rsidP="00850DC4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0B" w:rsidRPr="00422808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0B" w:rsidRPr="00422808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0B" w:rsidRPr="001D263E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Pr="001D263E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(2,50%)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(5,00%)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Pr="001D263E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(7,50%)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Pr="001D263E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(7,50%)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(10,00%)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(2,50%)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(7,50%)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Pr="00BB0760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Pr="00BB0760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(5,00%)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 (52,50%)</w:t>
            </w:r>
          </w:p>
        </w:tc>
      </w:tr>
      <w:tr w:rsidR="00E22C0B" w:rsidTr="00850DC4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Pr="00887EF9" w:rsidRDefault="00E22C0B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21 Чувашская Республика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E22C0B" w:rsidRDefault="00E22C0B" w:rsidP="00850DC4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0B" w:rsidRPr="00422808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0B" w:rsidRPr="00422808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0B" w:rsidRPr="001D263E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Pr="00BB0760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</w:tr>
      <w:tr w:rsidR="00E22C0B" w:rsidTr="00850DC4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Pr="00887EF9" w:rsidRDefault="00E22C0B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24 Красноярский край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E22C0B" w:rsidRDefault="00E22C0B" w:rsidP="00850DC4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0B" w:rsidRPr="00422808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0B" w:rsidRPr="00422808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0B" w:rsidRPr="001D263E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Pr="00BB0760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22C0B" w:rsidTr="00850DC4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Pr="00887EF9" w:rsidRDefault="00E22C0B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33 Владимирская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E22C0B" w:rsidRDefault="00E22C0B" w:rsidP="00850DC4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0B" w:rsidRPr="00422808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0B" w:rsidRPr="00422808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0B" w:rsidRPr="001D263E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(100,00%)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Pr="00BB0760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22C0B" w:rsidTr="00850DC4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Pr="00887EF9" w:rsidRDefault="00E22C0B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77 г. Москва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E22C0B" w:rsidRDefault="00E22C0B" w:rsidP="00850DC4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0B" w:rsidRPr="00422808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0B" w:rsidRPr="00422808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0B" w:rsidRPr="001D263E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(16,67%)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(16,67%)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Pr="00BB0760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(66,67%)</w:t>
            </w:r>
          </w:p>
        </w:tc>
      </w:tr>
      <w:tr w:rsidR="00E22C0B" w:rsidTr="00850DC4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Pr="00887EF9" w:rsidRDefault="00E22C0B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78 г. Санкт-Петербург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E22C0B" w:rsidRDefault="00E22C0B" w:rsidP="00850DC4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0B" w:rsidRPr="00422808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0B" w:rsidRPr="00422808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0B" w:rsidRPr="001D263E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(20,00%)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(40,00%)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Pr="00BB0760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(40,00%)</w:t>
            </w:r>
          </w:p>
        </w:tc>
      </w:tr>
      <w:tr w:rsidR="00E22C0B" w:rsidTr="00850DC4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Pr="00887EF9" w:rsidRDefault="00E22C0B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Без адреса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E22C0B" w:rsidRDefault="00E22C0B" w:rsidP="00850DC4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0B" w:rsidRPr="00422808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0B" w:rsidRPr="00422808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(0,35%)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0B" w:rsidRPr="001D263E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(0,26%)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(0,71%)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 (3,44%)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143 (12,62%)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 (3,18%)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(1,77%)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 (16,06%)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 (7,50%)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Pr="00BB0760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(0,09%)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 (2,38%)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585 (51,63%)</w:t>
            </w:r>
          </w:p>
        </w:tc>
      </w:tr>
      <w:tr w:rsidR="00E22C0B" w:rsidTr="00850DC4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Pr="00887EF9" w:rsidRDefault="00E22C0B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57B7E">
            <w:pPr>
              <w:spacing w:after="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Приволжский федеральный округ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E22C0B" w:rsidRDefault="00E22C0B" w:rsidP="00850DC4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0B" w:rsidRPr="00422808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(83,33%)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(16,67%)</w:t>
            </w:r>
          </w:p>
        </w:tc>
      </w:tr>
      <w:tr w:rsidR="00850DC4" w:rsidTr="00850DC4">
        <w:trPr>
          <w:trHeight w:val="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0B" w:rsidRPr="00887EF9" w:rsidRDefault="00E22C0B" w:rsidP="00557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2C0B" w:rsidRPr="00850DC4" w:rsidRDefault="00E22C0B" w:rsidP="00557B7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850DC4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E22C0B" w:rsidRPr="00850DC4" w:rsidRDefault="00E22C0B" w:rsidP="00850DC4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50DC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1222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2C0B" w:rsidRPr="00850DC4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2C0B" w:rsidRPr="00850DC4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50DC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2C0B" w:rsidRPr="00850DC4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50DC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2C0B" w:rsidRPr="00850DC4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50DC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2C0B" w:rsidRPr="00850DC4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50DC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2C0B" w:rsidRPr="00850DC4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50DC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2C0B" w:rsidRPr="00850DC4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50DC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2C0B" w:rsidRPr="00850DC4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50DC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2C0B" w:rsidRPr="00850DC4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50DC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2C0B" w:rsidRPr="00850DC4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50DC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2C0B" w:rsidRPr="00850DC4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50DC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2C0B" w:rsidRPr="00850DC4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50DC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22C0B" w:rsidRPr="00850DC4" w:rsidRDefault="00E22C0B" w:rsidP="00516C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850DC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628</w:t>
            </w:r>
          </w:p>
        </w:tc>
      </w:tr>
    </w:tbl>
    <w:p w:rsidR="00D44F91" w:rsidRPr="00887EF9" w:rsidRDefault="00D44F91" w:rsidP="00850DC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sectPr w:rsidR="00D44F91" w:rsidRPr="00887EF9" w:rsidSect="00BB0760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0B"/>
    <w:rsid w:val="00110014"/>
    <w:rsid w:val="001D33EC"/>
    <w:rsid w:val="00332CEE"/>
    <w:rsid w:val="003332FD"/>
    <w:rsid w:val="0037325E"/>
    <w:rsid w:val="00422808"/>
    <w:rsid w:val="004455B4"/>
    <w:rsid w:val="00480AE6"/>
    <w:rsid w:val="004956A6"/>
    <w:rsid w:val="004A3E1E"/>
    <w:rsid w:val="004F0612"/>
    <w:rsid w:val="00516CF5"/>
    <w:rsid w:val="00557B7E"/>
    <w:rsid w:val="006166F0"/>
    <w:rsid w:val="006757D8"/>
    <w:rsid w:val="007219D4"/>
    <w:rsid w:val="007243EF"/>
    <w:rsid w:val="00840DD6"/>
    <w:rsid w:val="00850DC4"/>
    <w:rsid w:val="00851325"/>
    <w:rsid w:val="008621F0"/>
    <w:rsid w:val="00887EF9"/>
    <w:rsid w:val="008C7445"/>
    <w:rsid w:val="008D5A1E"/>
    <w:rsid w:val="008E32D0"/>
    <w:rsid w:val="00910965"/>
    <w:rsid w:val="00923030"/>
    <w:rsid w:val="009B0B90"/>
    <w:rsid w:val="00A90721"/>
    <w:rsid w:val="00B72A18"/>
    <w:rsid w:val="00BA453D"/>
    <w:rsid w:val="00BB0760"/>
    <w:rsid w:val="00BB5EB9"/>
    <w:rsid w:val="00D44F91"/>
    <w:rsid w:val="00D5158D"/>
    <w:rsid w:val="00E22C0B"/>
    <w:rsid w:val="00EC6E3B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B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515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00-1~1\AppData\Local\Temp\spr_fns_ufns2018_al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67868-E995-4702-B256-90254EE5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spr_fns_ufns2018_all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«Фирма «АйТи». Информационные технологии»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Дугачева Елена Александровна</dc:creator>
  <cp:lastModifiedBy>Дугачева Елена Александровна</cp:lastModifiedBy>
  <cp:revision>2</cp:revision>
  <cp:lastPrinted>2015-07-29T16:06:00Z</cp:lastPrinted>
  <dcterms:created xsi:type="dcterms:W3CDTF">2023-08-03T11:04:00Z</dcterms:created>
  <dcterms:modified xsi:type="dcterms:W3CDTF">2023-08-03T11:04:00Z</dcterms:modified>
</cp:coreProperties>
</file>