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F2544E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F2544E">
        <w:rPr>
          <w:rFonts w:ascii="Times New Roman" w:hAnsi="Times New Roman"/>
          <w:noProof/>
          <w:color w:val="000000"/>
          <w:sz w:val="28"/>
          <w:szCs w:val="28"/>
        </w:rPr>
        <w:t>01.09.2023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F2544E">
        <w:rPr>
          <w:rFonts w:ascii="Times New Roman" w:hAnsi="Times New Roman"/>
          <w:noProof/>
          <w:color w:val="000000"/>
          <w:sz w:val="28"/>
          <w:szCs w:val="28"/>
        </w:rPr>
        <w:t>30.09.2023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F2544E" w:rsidRPr="00F2544E">
        <w:rPr>
          <w:rFonts w:ascii="Times New Roman" w:hAnsi="Times New Roman"/>
          <w:noProof/>
          <w:color w:val="000000"/>
          <w:sz w:val="28"/>
          <w:szCs w:val="28"/>
        </w:rPr>
        <w:t xml:space="preserve"> = </w:t>
      </w:r>
      <w:r w:rsidR="00F2544E">
        <w:rPr>
          <w:rFonts w:ascii="Times New Roman" w:hAnsi="Times New Roman"/>
          <w:noProof/>
          <w:color w:val="000000"/>
          <w:sz w:val="28"/>
          <w:szCs w:val="28"/>
        </w:rPr>
        <w:t>сентябрь =</w:t>
      </w:r>
    </w:p>
    <w:tbl>
      <w:tblPr>
        <w:tblW w:w="15985" w:type="dxa"/>
        <w:tblLayout w:type="fixed"/>
        <w:tblLook w:val="04A0" w:firstRow="1" w:lastRow="0" w:firstColumn="1" w:lastColumn="0" w:noHBand="0" w:noVBand="1"/>
      </w:tblPr>
      <w:tblGrid>
        <w:gridCol w:w="400"/>
        <w:gridCol w:w="2402"/>
        <w:gridCol w:w="709"/>
        <w:gridCol w:w="851"/>
        <w:gridCol w:w="850"/>
        <w:gridCol w:w="708"/>
        <w:gridCol w:w="851"/>
        <w:gridCol w:w="993"/>
        <w:gridCol w:w="1134"/>
        <w:gridCol w:w="1134"/>
        <w:gridCol w:w="850"/>
        <w:gridCol w:w="992"/>
        <w:gridCol w:w="993"/>
        <w:gridCol w:w="1275"/>
        <w:gridCol w:w="851"/>
        <w:gridCol w:w="992"/>
      </w:tblGrid>
      <w:tr w:rsidR="007243EF" w:rsidRPr="00C0540F" w:rsidTr="00F2544E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F2544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F2544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F2544E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F254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F2544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1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F2544E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F2544E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F2544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F2544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7243EF" w:rsidRPr="00F2544E" w:rsidRDefault="007243EF" w:rsidP="00F254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F2544E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F2544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F2544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F2544E">
        <w:trPr>
          <w:cantSplit/>
          <w:trHeight w:val="246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544E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544E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F2544E" w:rsidRDefault="004956A6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544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F2544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F2544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F254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F2544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54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2544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F2544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44E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F2544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544E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F25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F2544E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F2544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44E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544E" w:rsidRDefault="004956A6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(75%)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(62,50%)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46 Курская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 Рязанская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 (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-адрес)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(0,76%)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(0,25%)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(0,76%)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(9,87%)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(2,78%)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(1,77%)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(2,03%)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(0,76%)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(1,52%)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 (79,49%)</w:t>
            </w: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422808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E" w:rsidRPr="001D263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BB0760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Default="00F2544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544E" w:rsidTr="00F2544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E" w:rsidRPr="00F2544E" w:rsidRDefault="00F2544E" w:rsidP="00F254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2544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544E" w:rsidRPr="00F2544E" w:rsidRDefault="00F2544E" w:rsidP="00F2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2544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328</w:t>
            </w:r>
          </w:p>
        </w:tc>
      </w:tr>
    </w:tbl>
    <w:p w:rsidR="00D44F91" w:rsidRPr="00887EF9" w:rsidRDefault="00D44F91" w:rsidP="00F2544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9D6"/>
    <w:multiLevelType w:val="hybridMultilevel"/>
    <w:tmpl w:val="5AC8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4E"/>
    <w:rsid w:val="00110014"/>
    <w:rsid w:val="00156C20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2544E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B7F2-F4B2-427D-B453-11F169E6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spr_fns_ufns2018.dot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2</cp:revision>
  <cp:lastPrinted>2015-07-29T16:06:00Z</cp:lastPrinted>
  <dcterms:created xsi:type="dcterms:W3CDTF">2023-10-12T07:00:00Z</dcterms:created>
  <dcterms:modified xsi:type="dcterms:W3CDTF">2023-10-12T07:00:00Z</dcterms:modified>
</cp:coreProperties>
</file>