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21F0">
        <w:rPr>
          <w:rFonts w:ascii="Times New Roman" w:hAnsi="Times New Roman"/>
          <w:sz w:val="28"/>
          <w:szCs w:val="28"/>
        </w:rPr>
        <w:t>направленным</w:t>
      </w:r>
      <w:proofErr w:type="gramEnd"/>
      <w:r w:rsidRPr="008621F0">
        <w:rPr>
          <w:rFonts w:ascii="Times New Roman" w:hAnsi="Times New Roman"/>
          <w:sz w:val="28"/>
          <w:szCs w:val="28"/>
        </w:rPr>
        <w:t xml:space="preserve">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8C7445" w:rsidRPr="00887EF9" w:rsidRDefault="008C7445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9A179B">
        <w:rPr>
          <w:rFonts w:ascii="Times New Roman" w:hAnsi="Times New Roman"/>
          <w:noProof/>
          <w:color w:val="000000"/>
          <w:sz w:val="28"/>
          <w:szCs w:val="28"/>
        </w:rPr>
        <w:t>01.01.2024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9A179B">
        <w:rPr>
          <w:rFonts w:ascii="Times New Roman" w:hAnsi="Times New Roman"/>
          <w:noProof/>
          <w:color w:val="000000"/>
          <w:sz w:val="28"/>
          <w:szCs w:val="28"/>
        </w:rPr>
        <w:t>31.01.2024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tbl>
      <w:tblPr>
        <w:tblW w:w="16126" w:type="dxa"/>
        <w:tblLayout w:type="fixed"/>
        <w:tblLook w:val="04A0" w:firstRow="1" w:lastRow="0" w:firstColumn="1" w:lastColumn="0" w:noHBand="0" w:noVBand="1"/>
      </w:tblPr>
      <w:tblGrid>
        <w:gridCol w:w="400"/>
        <w:gridCol w:w="2685"/>
        <w:gridCol w:w="709"/>
        <w:gridCol w:w="851"/>
        <w:gridCol w:w="709"/>
        <w:gridCol w:w="992"/>
        <w:gridCol w:w="992"/>
        <w:gridCol w:w="992"/>
        <w:gridCol w:w="992"/>
        <w:gridCol w:w="993"/>
        <w:gridCol w:w="992"/>
        <w:gridCol w:w="850"/>
        <w:gridCol w:w="993"/>
        <w:gridCol w:w="992"/>
        <w:gridCol w:w="992"/>
        <w:gridCol w:w="992"/>
      </w:tblGrid>
      <w:tr w:rsidR="007243EF" w:rsidRPr="00C0540F" w:rsidTr="009A179B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9A179B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7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A17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A17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9A179B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7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</w:t>
            </w:r>
            <w:r w:rsidR="008621F0" w:rsidRPr="009A17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риториального налогового органа</w:t>
            </w:r>
          </w:p>
          <w:p w:rsidR="008621F0" w:rsidRPr="009A179B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79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из </w:t>
            </w:r>
            <w:proofErr w:type="gramStart"/>
            <w:r w:rsidRPr="009A179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которого</w:t>
            </w:r>
            <w:proofErr w:type="gramEnd"/>
            <w:r w:rsidRPr="009A179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поступило обращение</w:t>
            </w:r>
          </w:p>
        </w:tc>
        <w:tc>
          <w:tcPr>
            <w:tcW w:w="130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Pr="009A179B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7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 w:rsidR="007243EF" w:rsidRPr="00C0540F" w:rsidTr="009A179B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9A179B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9A179B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9A179B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7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3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Pr="009A179B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7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вопроса </w:t>
            </w:r>
            <w:r w:rsidRPr="009A179B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 w:rsidRPr="009A17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 w:rsidRPr="009A179B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</w:t>
            </w:r>
          </w:p>
        </w:tc>
      </w:tr>
      <w:tr w:rsidR="004956A6" w:rsidTr="009A179B">
        <w:trPr>
          <w:cantSplit/>
          <w:trHeight w:val="2753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9A179B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9A179B" w:rsidRDefault="004956A6" w:rsidP="00557B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Pr="009A179B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9A179B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7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0001.0002.0027.0137</w:t>
            </w:r>
          </w:p>
          <w:p w:rsidR="004956A6" w:rsidRPr="009A179B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79B">
              <w:rPr>
                <w:rFonts w:ascii="Times New Roman" w:hAnsi="Times New Roman"/>
                <w:sz w:val="16"/>
                <w:szCs w:val="16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9A179B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7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0003.0008.0086.0540</w:t>
            </w:r>
          </w:p>
          <w:p w:rsidR="004956A6" w:rsidRPr="009A179B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7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9A179B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A17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 w:rsidR="004956A6" w:rsidRPr="009A179B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7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9A179B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79B"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 w:rsidR="004956A6" w:rsidRPr="009A179B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A179B"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9A179B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79B"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 w:rsidR="004956A6" w:rsidRPr="009A179B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A179B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9A179B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A17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9A179B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A17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0003.0008.0086.0558 </w:t>
            </w:r>
          </w:p>
          <w:p w:rsidR="004956A6" w:rsidRPr="009A179B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A17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9A179B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A179B">
              <w:rPr>
                <w:rFonts w:ascii="Times New Roman" w:hAnsi="Times New Roman"/>
                <w:sz w:val="16"/>
                <w:szCs w:val="16"/>
              </w:rPr>
              <w:t xml:space="preserve">0003.0008.0086.0560 </w:t>
            </w:r>
          </w:p>
          <w:p w:rsidR="004956A6" w:rsidRPr="009A179B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79B">
              <w:rPr>
                <w:rFonts w:ascii="Times New Roman" w:hAnsi="Times New Roman"/>
                <w:sz w:val="16"/>
                <w:szCs w:val="16"/>
              </w:rPr>
              <w:t>Уклонение от налогообложения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9A179B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A17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0003.0008.0086.0557 </w:t>
            </w:r>
          </w:p>
          <w:p w:rsidR="004956A6" w:rsidRPr="009A179B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7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9A179B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A17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0003.0008.0086.0552</w:t>
            </w:r>
          </w:p>
          <w:p w:rsidR="004956A6" w:rsidRPr="009A179B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7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9A179B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A17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0003.0008.0086.0565</w:t>
            </w:r>
          </w:p>
          <w:p w:rsidR="004956A6" w:rsidRPr="009A179B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17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9A17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A179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9A179B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79B">
              <w:rPr>
                <w:rFonts w:ascii="Times New Roman" w:hAnsi="Times New Roman"/>
                <w:sz w:val="16"/>
                <w:szCs w:val="16"/>
              </w:rPr>
              <w:t>0003.0008.0086.0562</w:t>
            </w:r>
          </w:p>
          <w:p w:rsidR="004956A6" w:rsidRPr="009A179B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179B">
              <w:rPr>
                <w:rFonts w:ascii="Times New Roman" w:hAnsi="Times New Roman"/>
                <w:sz w:val="16"/>
                <w:szCs w:val="16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9A179B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A179B">
              <w:rPr>
                <w:rFonts w:ascii="Times New Roman" w:hAnsi="Times New Roman"/>
                <w:sz w:val="16"/>
                <w:szCs w:val="16"/>
                <w:lang w:val="en-US"/>
              </w:rPr>
              <w:t>По</w:t>
            </w:r>
            <w:proofErr w:type="spellEnd"/>
            <w:r w:rsidRPr="009A179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9A179B">
              <w:rPr>
                <w:rFonts w:ascii="Times New Roman" w:hAnsi="Times New Roman"/>
                <w:sz w:val="16"/>
                <w:szCs w:val="16"/>
              </w:rPr>
              <w:t>другим</w:t>
            </w:r>
            <w:r w:rsidRPr="009A179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179B">
              <w:rPr>
                <w:rFonts w:ascii="Times New Roman" w:hAnsi="Times New Roman"/>
                <w:sz w:val="16"/>
                <w:szCs w:val="16"/>
                <w:lang w:val="en-US"/>
              </w:rPr>
              <w:t>вопросам</w:t>
            </w:r>
            <w:proofErr w:type="spellEnd"/>
          </w:p>
        </w:tc>
      </w:tr>
      <w:tr w:rsidR="004956A6" w:rsidTr="009A179B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9A179B" w:rsidRDefault="004956A6" w:rsidP="009A17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9A179B" w:rsidRDefault="009A179B" w:rsidP="009A179B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Республика Мордовия\</w:t>
            </w:r>
            <w:r w:rsidRPr="009A179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 районам РМ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956A6" w:rsidRPr="009A179B" w:rsidRDefault="009A179B" w:rsidP="009A1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A179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179B" w:rsidTr="009A179B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9A179B" w:rsidRDefault="009A179B" w:rsidP="009A17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9A179B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Республика Мордовия\ГО Саранск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9A179B" w:rsidRPr="009A179B" w:rsidRDefault="009A179B" w:rsidP="009A1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A179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9B" w:rsidRPr="00422808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9B" w:rsidRPr="00422808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9B" w:rsidRPr="001D263E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1D263E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1D263E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1D263E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(33,33%)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1D263E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BB0760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BB0760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BB0760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(66,67%)</w:t>
            </w:r>
          </w:p>
        </w:tc>
      </w:tr>
      <w:tr w:rsidR="009A179B" w:rsidTr="009A179B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9A179B" w:rsidRDefault="009A179B" w:rsidP="009A17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9A179B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13 Республика Мордовия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9A179B" w:rsidRPr="009A179B" w:rsidRDefault="009A179B" w:rsidP="009A1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A179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9B" w:rsidRPr="00422808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9B" w:rsidRPr="00422808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9B" w:rsidRPr="001D263E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1D263E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(12,50%)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1D263E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(12,50%)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1D263E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(25,00%)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1D263E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(12,50%)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BB0760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BB0760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(12,50%)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(25,00%)</w:t>
            </w:r>
          </w:p>
        </w:tc>
      </w:tr>
      <w:tr w:rsidR="009A179B" w:rsidTr="009A179B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9A179B" w:rsidRDefault="009A179B" w:rsidP="009A17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9A179B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39 Калининградская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9A179B" w:rsidRPr="009A179B" w:rsidRDefault="009A179B" w:rsidP="009A1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A179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9B" w:rsidRPr="00422808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9B" w:rsidRPr="00422808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9B" w:rsidRPr="001D263E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1D263E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1D263E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BB0760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9A179B" w:rsidTr="009A179B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9A179B" w:rsidRDefault="009A179B" w:rsidP="009A17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9A179B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50 Московская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9A179B" w:rsidRPr="009A179B" w:rsidRDefault="009A179B" w:rsidP="009A1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A179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9B" w:rsidRPr="00422808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9B" w:rsidRPr="00422808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9B" w:rsidRPr="001D263E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1D263E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1D263E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BB0760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(66,67%)</w:t>
            </w:r>
          </w:p>
        </w:tc>
      </w:tr>
      <w:tr w:rsidR="009A179B" w:rsidTr="009A179B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9A179B" w:rsidRDefault="009A179B" w:rsidP="009A17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9A179B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52 Нижегородская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9A179B" w:rsidRPr="009A179B" w:rsidRDefault="009A179B" w:rsidP="009A1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A179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9B" w:rsidRPr="00422808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9B" w:rsidRPr="00422808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1D263E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1D263E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BB0760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9A179B" w:rsidTr="009A179B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9A179B" w:rsidRDefault="009A179B" w:rsidP="009A17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9A179B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72 Тюменская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9A179B" w:rsidRPr="009A179B" w:rsidRDefault="009A179B" w:rsidP="009A1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A179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9B" w:rsidRPr="00422808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9B" w:rsidRPr="00422808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1D263E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1D263E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BB0760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9A179B" w:rsidTr="009A179B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9A179B" w:rsidRDefault="009A179B" w:rsidP="009A17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9A179B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9A179B" w:rsidRPr="009A179B" w:rsidRDefault="009A179B" w:rsidP="009A1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A179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9B" w:rsidRPr="00422808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9B" w:rsidRPr="00422808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1D263E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1D263E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BB0760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179B" w:rsidTr="009A179B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9A179B" w:rsidRDefault="009A179B" w:rsidP="009A17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9A179B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Без адреса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9A179B" w:rsidRPr="009A179B" w:rsidRDefault="009A179B" w:rsidP="009A1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9A179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  <w:r w:rsidRPr="009A179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9B" w:rsidRPr="00422808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9B" w:rsidRPr="00422808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(2,26%)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(1,50%)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1D263E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(1,50%)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(3,01%)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(6,77%)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1D263E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(3,01%)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Pr="00BB0760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 (21,80%)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79B" w:rsidRDefault="009A179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(60,15%)</w:t>
            </w:r>
          </w:p>
        </w:tc>
      </w:tr>
      <w:tr w:rsidR="009A179B" w:rsidTr="009A179B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A179B" w:rsidRPr="009A179B" w:rsidRDefault="009A179B" w:rsidP="009A179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A179B" w:rsidRPr="009A179B" w:rsidRDefault="009A179B" w:rsidP="009A17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9A179B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9A179B" w:rsidRPr="009A179B" w:rsidRDefault="009A179B" w:rsidP="009A1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9A179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  <w:r w:rsidRPr="009A179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A179B" w:rsidRPr="009A179B" w:rsidRDefault="009A179B" w:rsidP="009A1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A179B" w:rsidRPr="009A179B" w:rsidRDefault="009A179B" w:rsidP="009A1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A179B" w:rsidRPr="009A179B" w:rsidRDefault="009A179B" w:rsidP="009A1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A179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A179B" w:rsidRPr="009A179B" w:rsidRDefault="009A179B" w:rsidP="009A1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A179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A179B" w:rsidRPr="009A179B" w:rsidRDefault="009A179B" w:rsidP="009A1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A179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A179B" w:rsidRPr="009A179B" w:rsidRDefault="009A179B" w:rsidP="009A1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A179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A179B" w:rsidRPr="009A179B" w:rsidRDefault="009A179B" w:rsidP="009A1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A179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A179B" w:rsidRPr="009A179B" w:rsidRDefault="009A179B" w:rsidP="009A1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A179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A179B" w:rsidRPr="009A179B" w:rsidRDefault="009A179B" w:rsidP="009A1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A179B" w:rsidRPr="009A179B" w:rsidRDefault="009A179B" w:rsidP="009A1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A179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A179B" w:rsidRPr="009A179B" w:rsidRDefault="009A179B" w:rsidP="009A1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A179B" w:rsidRPr="009A179B" w:rsidRDefault="009A179B" w:rsidP="009A1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A179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A179B" w:rsidRPr="009A179B" w:rsidRDefault="009A179B" w:rsidP="009A1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9A179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 w:rsidRPr="009A179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</w:tbl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C78B1"/>
    <w:multiLevelType w:val="hybridMultilevel"/>
    <w:tmpl w:val="EA985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9B"/>
    <w:rsid w:val="00110014"/>
    <w:rsid w:val="001D33EC"/>
    <w:rsid w:val="00332CEE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6166F0"/>
    <w:rsid w:val="006757D8"/>
    <w:rsid w:val="007219D4"/>
    <w:rsid w:val="007243E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A179B"/>
    <w:rsid w:val="009B0B90"/>
    <w:rsid w:val="00A90721"/>
    <w:rsid w:val="00B72A18"/>
    <w:rsid w:val="00BA453D"/>
    <w:rsid w:val="00BB0760"/>
    <w:rsid w:val="00BB5EB9"/>
    <w:rsid w:val="00C45A97"/>
    <w:rsid w:val="00D44F91"/>
    <w:rsid w:val="00D5158D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0-1~1\AppData\Local\Temp\spr_fns_ufns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F1EA8-2914-4591-89D1-0E591277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spr_fns_ufns2018.dot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Кривова Валентина Сергеевна</cp:lastModifiedBy>
  <cp:revision>2</cp:revision>
  <cp:lastPrinted>2024-02-16T15:45:00Z</cp:lastPrinted>
  <dcterms:created xsi:type="dcterms:W3CDTF">2024-02-28T12:45:00Z</dcterms:created>
  <dcterms:modified xsi:type="dcterms:W3CDTF">2024-02-28T12:45:00Z</dcterms:modified>
</cp:coreProperties>
</file>